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E3A2" w14:textId="77777777" w:rsidR="003349FD" w:rsidRDefault="003349FD" w:rsidP="003349FD">
      <w:pPr>
        <w:widowControl/>
        <w:jc w:val="left"/>
        <w:rPr>
          <w:rFonts w:ascii="Calibri" w:eastAsia="Calibri" w:hAnsi="Calibri" w:cs="Calibri"/>
          <w:b/>
          <w:bCs/>
          <w:i/>
          <w:iCs/>
          <w:sz w:val="22"/>
          <w:szCs w:val="22"/>
          <w:lang w:eastAsia="sl-SI"/>
        </w:rPr>
      </w:pPr>
    </w:p>
    <w:p w14:paraId="7DAD0B3B" w14:textId="1F257C3D" w:rsidR="003349FD" w:rsidRPr="00BE2E0A" w:rsidRDefault="003349FD" w:rsidP="003349FD">
      <w:pPr>
        <w:widowControl/>
        <w:jc w:val="left"/>
        <w:rPr>
          <w:rFonts w:ascii="Calibri" w:eastAsia="Calibri" w:hAnsi="Calibri" w:cs="Calibri"/>
          <w:b/>
          <w:bCs/>
          <w:i/>
          <w:iCs/>
          <w:sz w:val="22"/>
          <w:szCs w:val="22"/>
          <w:lang w:eastAsia="sl-SI"/>
        </w:rPr>
      </w:pPr>
      <w:r w:rsidRPr="00BE2E0A">
        <w:rPr>
          <w:rFonts w:ascii="Calibri" w:eastAsia="Calibri" w:hAnsi="Calibri" w:cs="Calibri"/>
          <w:b/>
          <w:bCs/>
          <w:i/>
          <w:iCs/>
          <w:sz w:val="22"/>
          <w:szCs w:val="22"/>
          <w:lang w:eastAsia="sl-SI"/>
        </w:rPr>
        <w:t>Sporočilo za javnost</w:t>
      </w:r>
    </w:p>
    <w:p w14:paraId="7294D822" w14:textId="77777777" w:rsidR="003349FD" w:rsidRPr="00BE2E0A" w:rsidRDefault="003349FD" w:rsidP="003349FD">
      <w:pPr>
        <w:widowControl/>
        <w:jc w:val="left"/>
        <w:rPr>
          <w:rFonts w:ascii="Calibri" w:eastAsia="Calibri" w:hAnsi="Calibri" w:cs="Calibri"/>
          <w:b/>
          <w:bCs/>
          <w:i/>
          <w:iCs/>
          <w:sz w:val="22"/>
          <w:szCs w:val="22"/>
          <w:lang w:eastAsia="sl-SI"/>
        </w:rPr>
      </w:pPr>
    </w:p>
    <w:p w14:paraId="53347A60" w14:textId="12ECCC59" w:rsidR="003349FD" w:rsidRPr="00BE2E0A" w:rsidRDefault="008F6FEA" w:rsidP="003349FD">
      <w:pPr>
        <w:widowControl/>
        <w:jc w:val="left"/>
        <w:rPr>
          <w:rFonts w:ascii="Calibri" w:hAnsi="Calibri" w:cs="Calibri"/>
          <w:b/>
          <w:bCs/>
          <w:color w:val="333333"/>
          <w:sz w:val="22"/>
          <w:szCs w:val="22"/>
        </w:rPr>
      </w:pPr>
      <w:r>
        <w:rPr>
          <w:rFonts w:ascii="Calibri" w:hAnsi="Calibri" w:cs="Calibri"/>
          <w:b/>
          <w:bCs/>
          <w:color w:val="333333"/>
          <w:sz w:val="22"/>
          <w:szCs w:val="22"/>
        </w:rPr>
        <w:t>Združenje malih trgovcev Slovenije</w:t>
      </w:r>
      <w:r w:rsidR="003E1602">
        <w:rPr>
          <w:rFonts w:ascii="Calibri" w:hAnsi="Calibri" w:cs="Calibri"/>
          <w:b/>
          <w:bCs/>
          <w:color w:val="333333"/>
          <w:sz w:val="22"/>
          <w:szCs w:val="22"/>
        </w:rPr>
        <w:t xml:space="preserve">: Zakon o uvedbi kavcijskega sistema </w:t>
      </w:r>
      <w:r w:rsidR="00DE1917">
        <w:rPr>
          <w:rFonts w:ascii="Calibri" w:hAnsi="Calibri" w:cs="Calibri"/>
          <w:b/>
          <w:bCs/>
          <w:color w:val="333333"/>
          <w:sz w:val="22"/>
          <w:szCs w:val="22"/>
        </w:rPr>
        <w:t xml:space="preserve">brez utemeljenih razlogov </w:t>
      </w:r>
      <w:r w:rsidR="00780BCE">
        <w:rPr>
          <w:rFonts w:ascii="Calibri" w:hAnsi="Calibri" w:cs="Calibri"/>
          <w:b/>
          <w:bCs/>
          <w:color w:val="333333"/>
          <w:sz w:val="22"/>
          <w:szCs w:val="22"/>
        </w:rPr>
        <w:t xml:space="preserve">neupravičeno in škodljivo </w:t>
      </w:r>
      <w:r w:rsidR="000E1D19">
        <w:rPr>
          <w:rFonts w:ascii="Calibri" w:hAnsi="Calibri" w:cs="Calibri"/>
          <w:b/>
          <w:bCs/>
          <w:color w:val="333333"/>
          <w:sz w:val="22"/>
          <w:szCs w:val="22"/>
        </w:rPr>
        <w:t>prelaga nepotrebno breme na trgovce</w:t>
      </w:r>
    </w:p>
    <w:p w14:paraId="1F478F9E" w14:textId="77777777" w:rsidR="003349FD" w:rsidRPr="00BE2E0A" w:rsidRDefault="003349FD" w:rsidP="003349FD">
      <w:pPr>
        <w:widowControl/>
        <w:jc w:val="left"/>
        <w:rPr>
          <w:rFonts w:ascii="Calibri" w:eastAsia="Calibri" w:hAnsi="Calibri" w:cs="Calibri"/>
          <w:b/>
          <w:bCs/>
          <w:i/>
          <w:iCs/>
          <w:sz w:val="22"/>
          <w:szCs w:val="22"/>
          <w:lang w:eastAsia="sl-SI"/>
        </w:rPr>
      </w:pPr>
    </w:p>
    <w:p w14:paraId="0B650277" w14:textId="749E584F" w:rsidR="00FF1EF5" w:rsidRPr="003F4B8F" w:rsidRDefault="00730727" w:rsidP="00B17E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Cilji in načela, ki naj bi utemeljevali sprejem </w:t>
      </w:r>
      <w:r w:rsidR="003F4B8F"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kavcijskega sistema embalaže pijač, so po mnenju Izvršilnega odbora Združenja malih trgovcev Slovenije (ZMTS), ki aktivno deluje v okviru GZS-Podjetniško trgovske zbornice, </w:t>
      </w:r>
      <w:r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pogojno legitimni, </w:t>
      </w:r>
      <w:r w:rsidR="003F4B8F"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vendar pa je </w:t>
      </w:r>
      <w:r w:rsidRPr="003F4B8F">
        <w:rPr>
          <w:rFonts w:asciiTheme="minorHAnsi" w:hAnsiTheme="minorHAnsi" w:cstheme="minorHAnsi"/>
          <w:b/>
          <w:bCs/>
          <w:sz w:val="22"/>
          <w:szCs w:val="22"/>
        </w:rPr>
        <w:t>pot za dosego zastavljenih ciljev popolnoma napačna</w:t>
      </w:r>
      <w:r w:rsidR="003F4B8F"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54652"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Predsednik ZMTS Bruno Komac </w:t>
      </w:r>
      <w:r w:rsidR="003F4B8F" w:rsidRPr="003F4B8F">
        <w:rPr>
          <w:rFonts w:asciiTheme="minorHAnsi" w:hAnsiTheme="minorHAnsi" w:cstheme="minorHAnsi"/>
          <w:b/>
          <w:bCs/>
          <w:sz w:val="22"/>
          <w:szCs w:val="22"/>
        </w:rPr>
        <w:t xml:space="preserve">po obravnavi predloga Zakona o kavcijskem sistemu embalaže pijač, ki ga je pripravila skupina poslank in poslancev, </w:t>
      </w:r>
      <w:r w:rsidR="00732BE7" w:rsidRPr="003F4B8F">
        <w:rPr>
          <w:rFonts w:asciiTheme="minorHAnsi" w:hAnsiTheme="minorHAnsi" w:cstheme="minorHAnsi"/>
          <w:b/>
          <w:bCs/>
          <w:sz w:val="22"/>
          <w:szCs w:val="22"/>
        </w:rPr>
        <w:t>izpostavlja: »</w:t>
      </w:r>
      <w:r w:rsidR="00DA5A7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 proučitvi vsebine </w:t>
      </w:r>
      <w:r w:rsidR="00354652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imamo </w:t>
      </w:r>
      <w:r w:rsidR="00DA5A7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mali trgovci občutek, da </w:t>
      </w:r>
      <w:r w:rsidR="003F4B8F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nam </w:t>
      </w:r>
      <w:r w:rsidR="00DA5A7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vsiljuje</w:t>
      </w:r>
      <w:r w:rsidR="003F4B8F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jo</w:t>
      </w:r>
      <w:r w:rsidR="00DA5A7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ureditev, glede katere smo že ob predhodnih predlogih opozorili, da ne temelji na analizi </w:t>
      </w:r>
      <w:r w:rsidR="00780BCE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realnega </w:t>
      </w:r>
      <w:r w:rsidR="00DA5A7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stanja</w:t>
      </w:r>
      <w:r w:rsidR="003F4B8F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Takšna rešitev ruši</w:t>
      </w:r>
      <w:r w:rsidR="00745718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že urejen sistem, </w:t>
      </w:r>
      <w:r w:rsidR="00FF1EF5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 katerim Slovenija že </w:t>
      </w:r>
      <w:r w:rsidR="00780BCE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vrsto let in tudi </w:t>
      </w:r>
      <w:r w:rsidR="00224210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danes</w:t>
      </w:r>
      <w:r w:rsidR="00FF1EF5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izpolnjuje zahteve EU</w:t>
      </w:r>
      <w:r w:rsidR="00D5371E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glede ločeno zbranih </w:t>
      </w:r>
      <w:r w:rsidR="00400B00" w:rsidRPr="003F4B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plastenk in pločevink pijač</w:t>
      </w:r>
      <w:r w:rsidR="008779DA" w:rsidRPr="003F4B8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5707" w:rsidRPr="003F4B8F">
        <w:rPr>
          <w:rFonts w:asciiTheme="minorHAnsi" w:hAnsiTheme="minorHAnsi" w:cstheme="minorHAnsi"/>
          <w:b/>
          <w:bCs/>
          <w:sz w:val="22"/>
          <w:szCs w:val="22"/>
        </w:rPr>
        <w:t>«</w:t>
      </w:r>
    </w:p>
    <w:p w14:paraId="7CE3FA94" w14:textId="77777777" w:rsidR="00535707" w:rsidRPr="009828C1" w:rsidRDefault="00535707" w:rsidP="00B17EC2">
      <w:pPr>
        <w:rPr>
          <w:rFonts w:asciiTheme="minorHAnsi" w:hAnsiTheme="minorHAnsi" w:cstheme="minorHAnsi"/>
          <w:sz w:val="22"/>
          <w:szCs w:val="22"/>
        </w:rPr>
      </w:pPr>
    </w:p>
    <w:p w14:paraId="60571FAC" w14:textId="44DBDE78" w:rsidR="008B6A90" w:rsidRPr="009828C1" w:rsidRDefault="00313C2B" w:rsidP="00B17EC2">
      <w:pPr>
        <w:rPr>
          <w:rFonts w:asciiTheme="minorHAnsi" w:hAnsiTheme="minorHAnsi" w:cstheme="minorHAnsi"/>
          <w:sz w:val="22"/>
          <w:szCs w:val="22"/>
        </w:rPr>
      </w:pPr>
      <w:r w:rsidRPr="009828C1">
        <w:rPr>
          <w:rFonts w:asciiTheme="minorHAnsi" w:hAnsiTheme="minorHAnsi" w:cstheme="minorHAnsi"/>
          <w:sz w:val="22"/>
          <w:szCs w:val="22"/>
        </w:rPr>
        <w:t xml:space="preserve">Člani ZMTS </w:t>
      </w:r>
      <w:r w:rsidR="00AE00D1" w:rsidRPr="009828C1">
        <w:rPr>
          <w:rFonts w:asciiTheme="minorHAnsi" w:hAnsiTheme="minorHAnsi" w:cstheme="minorHAnsi"/>
          <w:sz w:val="22"/>
          <w:szCs w:val="22"/>
        </w:rPr>
        <w:t>ugotavljajo</w:t>
      </w:r>
      <w:r w:rsidRPr="009828C1">
        <w:rPr>
          <w:rFonts w:asciiTheme="minorHAnsi" w:hAnsiTheme="minorHAnsi" w:cstheme="minorHAnsi"/>
          <w:sz w:val="22"/>
          <w:szCs w:val="22"/>
        </w:rPr>
        <w:t xml:space="preserve">, da </w:t>
      </w:r>
      <w:r w:rsidR="00DB2DEE" w:rsidRPr="009828C1">
        <w:rPr>
          <w:rFonts w:asciiTheme="minorHAnsi" w:hAnsiTheme="minorHAnsi" w:cstheme="minorHAnsi"/>
          <w:sz w:val="22"/>
          <w:szCs w:val="22"/>
        </w:rPr>
        <w:t xml:space="preserve">predlagatelji </w:t>
      </w:r>
      <w:r w:rsidR="00927B76" w:rsidRPr="009828C1">
        <w:rPr>
          <w:rFonts w:asciiTheme="minorHAnsi" w:hAnsiTheme="minorHAnsi" w:cstheme="minorHAnsi"/>
          <w:sz w:val="22"/>
          <w:szCs w:val="22"/>
        </w:rPr>
        <w:t xml:space="preserve">niso celovito </w:t>
      </w:r>
      <w:r w:rsidR="00780BCE">
        <w:rPr>
          <w:rFonts w:asciiTheme="minorHAnsi" w:hAnsiTheme="minorHAnsi" w:cstheme="minorHAnsi"/>
          <w:sz w:val="22"/>
          <w:szCs w:val="22"/>
        </w:rPr>
        <w:t xml:space="preserve">preučili in </w:t>
      </w:r>
      <w:r w:rsidR="00927B76" w:rsidRPr="009828C1">
        <w:rPr>
          <w:rFonts w:asciiTheme="minorHAnsi" w:hAnsiTheme="minorHAnsi" w:cstheme="minorHAnsi"/>
          <w:sz w:val="22"/>
          <w:szCs w:val="22"/>
        </w:rPr>
        <w:t xml:space="preserve">presodili posledic, ki jih bo </w:t>
      </w:r>
      <w:r w:rsidR="003F4B8F">
        <w:rPr>
          <w:rFonts w:asciiTheme="minorHAnsi" w:hAnsiTheme="minorHAnsi" w:cstheme="minorHAnsi"/>
          <w:sz w:val="22"/>
          <w:szCs w:val="22"/>
        </w:rPr>
        <w:t xml:space="preserve">predlog </w:t>
      </w:r>
      <w:r w:rsidR="00927B76" w:rsidRPr="009828C1">
        <w:rPr>
          <w:rFonts w:asciiTheme="minorHAnsi" w:hAnsiTheme="minorHAnsi" w:cstheme="minorHAnsi"/>
          <w:sz w:val="22"/>
          <w:szCs w:val="22"/>
        </w:rPr>
        <w:t>zakon</w:t>
      </w:r>
      <w:r w:rsidR="003F4B8F">
        <w:rPr>
          <w:rFonts w:asciiTheme="minorHAnsi" w:hAnsiTheme="minorHAnsi" w:cstheme="minorHAnsi"/>
          <w:sz w:val="22"/>
          <w:szCs w:val="22"/>
        </w:rPr>
        <w:t>a</w:t>
      </w:r>
      <w:r w:rsidR="00927B76" w:rsidRPr="009828C1">
        <w:rPr>
          <w:rFonts w:asciiTheme="minorHAnsi" w:hAnsiTheme="minorHAnsi" w:cstheme="minorHAnsi"/>
          <w:sz w:val="22"/>
          <w:szCs w:val="22"/>
        </w:rPr>
        <w:t xml:space="preserve"> imel za </w:t>
      </w:r>
      <w:r w:rsidR="00316D37" w:rsidRPr="009828C1">
        <w:rPr>
          <w:rFonts w:asciiTheme="minorHAnsi" w:hAnsiTheme="minorHAnsi" w:cstheme="minorHAnsi"/>
          <w:sz w:val="22"/>
          <w:szCs w:val="22"/>
        </w:rPr>
        <w:t>trgovce</w:t>
      </w:r>
      <w:r w:rsidR="00927B76" w:rsidRPr="009828C1">
        <w:rPr>
          <w:rFonts w:asciiTheme="minorHAnsi" w:hAnsiTheme="minorHAnsi" w:cstheme="minorHAnsi"/>
          <w:sz w:val="22"/>
          <w:szCs w:val="22"/>
        </w:rPr>
        <w:t xml:space="preserve">. </w:t>
      </w:r>
      <w:r w:rsidR="007B6EAA" w:rsidRPr="009828C1">
        <w:rPr>
          <w:rFonts w:asciiTheme="minorHAnsi" w:hAnsiTheme="minorHAnsi" w:cstheme="minorHAnsi"/>
          <w:sz w:val="22"/>
          <w:szCs w:val="22"/>
        </w:rPr>
        <w:t>Ocena učinkov je pomanjkljiva, saj predlagatelj ni zajel učinkov na dejanski delovni proces v trgovinah, kjer delo opravljajo ljudje.</w:t>
      </w:r>
      <w:r w:rsidR="00655F81" w:rsidRPr="009828C1">
        <w:rPr>
          <w:rFonts w:asciiTheme="minorHAnsi" w:hAnsiTheme="minorHAnsi" w:cstheme="minorHAnsi"/>
          <w:sz w:val="22"/>
          <w:szCs w:val="22"/>
        </w:rPr>
        <w:t xml:space="preserve"> Trgovkam se poskuša z zakonom naložiti še prevzem embalaže, ki bi jo morale čuvati pred poškodbami, do predaje v zbiralnike. V primeru poškodovanja zbrane embalaže bi znesek vrnjenih kavci</w:t>
      </w:r>
      <w:r w:rsidR="00780BCE">
        <w:rPr>
          <w:rFonts w:asciiTheme="minorHAnsi" w:hAnsiTheme="minorHAnsi" w:cstheme="minorHAnsi"/>
          <w:sz w:val="22"/>
          <w:szCs w:val="22"/>
        </w:rPr>
        <w:t xml:space="preserve">j postal strošek trgovcev. Male </w:t>
      </w:r>
      <w:r w:rsidR="00655F81" w:rsidRPr="009828C1">
        <w:rPr>
          <w:rFonts w:asciiTheme="minorHAnsi" w:hAnsiTheme="minorHAnsi" w:cstheme="minorHAnsi"/>
          <w:sz w:val="22"/>
          <w:szCs w:val="22"/>
        </w:rPr>
        <w:t xml:space="preserve">prodajalne </w:t>
      </w:r>
      <w:r w:rsidR="001E3CD3">
        <w:rPr>
          <w:rFonts w:asciiTheme="minorHAnsi" w:hAnsiTheme="minorHAnsi" w:cstheme="minorHAnsi"/>
          <w:sz w:val="22"/>
          <w:szCs w:val="22"/>
        </w:rPr>
        <w:t>v Sloveniji</w:t>
      </w:r>
      <w:r w:rsidR="00780BCE">
        <w:rPr>
          <w:rFonts w:asciiTheme="minorHAnsi" w:hAnsiTheme="minorHAnsi" w:cstheme="minorHAnsi"/>
          <w:sz w:val="22"/>
          <w:szCs w:val="22"/>
        </w:rPr>
        <w:t xml:space="preserve"> </w:t>
      </w:r>
      <w:r w:rsidR="00655F81" w:rsidRPr="009828C1">
        <w:rPr>
          <w:rFonts w:asciiTheme="minorHAnsi" w:hAnsiTheme="minorHAnsi" w:cstheme="minorHAnsi"/>
          <w:sz w:val="22"/>
          <w:szCs w:val="22"/>
        </w:rPr>
        <w:t xml:space="preserve">nimajo prostorskih kapacitet za hrambo tovrstne embalaže, ki ni </w:t>
      </w:r>
      <w:r w:rsidR="00780BCE">
        <w:rPr>
          <w:rFonts w:asciiTheme="minorHAnsi" w:hAnsiTheme="minorHAnsi" w:cstheme="minorHAnsi"/>
          <w:sz w:val="22"/>
          <w:szCs w:val="22"/>
        </w:rPr>
        <w:t xml:space="preserve">ustrezno higiensko </w:t>
      </w:r>
      <w:r w:rsidR="00655F81" w:rsidRPr="009828C1">
        <w:rPr>
          <w:rFonts w:asciiTheme="minorHAnsi" w:hAnsiTheme="minorHAnsi" w:cstheme="minorHAnsi"/>
          <w:sz w:val="22"/>
          <w:szCs w:val="22"/>
        </w:rPr>
        <w:t>čista, saj vsebuje ostanke pi</w:t>
      </w:r>
      <w:r w:rsidR="00780BCE">
        <w:rPr>
          <w:rFonts w:asciiTheme="minorHAnsi" w:hAnsiTheme="minorHAnsi" w:cstheme="minorHAnsi"/>
          <w:sz w:val="22"/>
          <w:szCs w:val="22"/>
        </w:rPr>
        <w:t xml:space="preserve">jač, cigaretne ogorke, plesni. Predlagani zakon v celoti ruši zakonske smernice in zahteve HAACP sistema, ki so mu trgovci že dolga leta striktno zavezani. </w:t>
      </w:r>
      <w:r w:rsidR="00CC124B" w:rsidRPr="009828C1">
        <w:rPr>
          <w:rFonts w:asciiTheme="minorHAnsi" w:hAnsiTheme="minorHAnsi" w:cstheme="minorHAnsi"/>
          <w:sz w:val="22"/>
          <w:szCs w:val="22"/>
        </w:rPr>
        <w:t>Predlagana ureditev breme ravnanja z odpadno embalažo (prevzem, preverjanje ustreznosti vrnjene embalaže, vodenje evidenc, skladiščenje, zagotavljanje higienskih standardov, predaja odpadne embalaže, vračilo kavcij, vodenje evidenc</w:t>
      </w:r>
      <w:r w:rsidR="00F87B05">
        <w:rPr>
          <w:rFonts w:asciiTheme="minorHAnsi" w:hAnsiTheme="minorHAnsi" w:cstheme="minorHAnsi"/>
          <w:sz w:val="22"/>
          <w:szCs w:val="22"/>
        </w:rPr>
        <w:t xml:space="preserve"> ..</w:t>
      </w:r>
      <w:r w:rsidR="00CC124B" w:rsidRPr="009828C1">
        <w:rPr>
          <w:rFonts w:asciiTheme="minorHAnsi" w:hAnsiTheme="minorHAnsi" w:cstheme="minorHAnsi"/>
          <w:sz w:val="22"/>
          <w:szCs w:val="22"/>
        </w:rPr>
        <w:t>.) prenaša na trgovce</w:t>
      </w:r>
      <w:r w:rsidR="00C5617F" w:rsidRPr="009828C1">
        <w:rPr>
          <w:rFonts w:asciiTheme="minorHAnsi" w:hAnsiTheme="minorHAnsi" w:cstheme="minorHAnsi"/>
          <w:sz w:val="22"/>
          <w:szCs w:val="22"/>
        </w:rPr>
        <w:t xml:space="preserve">. </w:t>
      </w:r>
      <w:r w:rsidR="00DF3570">
        <w:rPr>
          <w:rFonts w:asciiTheme="minorHAnsi" w:hAnsiTheme="minorHAnsi" w:cstheme="minorHAnsi"/>
          <w:sz w:val="22"/>
          <w:szCs w:val="22"/>
        </w:rPr>
        <w:t xml:space="preserve">Po drugi strani pa ne predvideva kritja stroškov </w:t>
      </w:r>
      <w:r w:rsidR="00DF3570" w:rsidRPr="009828C1">
        <w:rPr>
          <w:rFonts w:asciiTheme="minorHAnsi" w:hAnsiTheme="minorHAnsi" w:cstheme="minorHAnsi"/>
          <w:sz w:val="22"/>
          <w:szCs w:val="22"/>
        </w:rPr>
        <w:t>tist</w:t>
      </w:r>
      <w:r w:rsidR="00DF3570">
        <w:rPr>
          <w:rFonts w:asciiTheme="minorHAnsi" w:hAnsiTheme="minorHAnsi" w:cstheme="minorHAnsi"/>
          <w:sz w:val="22"/>
          <w:szCs w:val="22"/>
        </w:rPr>
        <w:t>ih</w:t>
      </w:r>
      <w:r w:rsidR="00DF3570" w:rsidRPr="009828C1">
        <w:rPr>
          <w:rFonts w:asciiTheme="minorHAnsi" w:hAnsiTheme="minorHAnsi" w:cstheme="minorHAnsi"/>
          <w:sz w:val="22"/>
          <w:szCs w:val="22"/>
        </w:rPr>
        <w:t xml:space="preserve">, na katere zakon prelaga velik delež opravil. </w:t>
      </w:r>
      <w:r w:rsidR="00DF3570">
        <w:rPr>
          <w:rFonts w:asciiTheme="minorHAnsi" w:hAnsiTheme="minorHAnsi" w:cstheme="minorHAnsi"/>
          <w:sz w:val="22"/>
          <w:szCs w:val="22"/>
        </w:rPr>
        <w:t>Pr</w:t>
      </w:r>
      <w:r w:rsidR="00386A68" w:rsidRPr="009828C1">
        <w:rPr>
          <w:rFonts w:asciiTheme="minorHAnsi" w:hAnsiTheme="minorHAnsi" w:cstheme="minorHAnsi"/>
          <w:sz w:val="22"/>
          <w:szCs w:val="22"/>
        </w:rPr>
        <w:t xml:space="preserve">edviden </w:t>
      </w:r>
      <w:r w:rsidR="00DF3570">
        <w:rPr>
          <w:rFonts w:asciiTheme="minorHAnsi" w:hAnsiTheme="minorHAnsi" w:cstheme="minorHAnsi"/>
          <w:sz w:val="22"/>
          <w:szCs w:val="22"/>
        </w:rPr>
        <w:t xml:space="preserve">je </w:t>
      </w:r>
      <w:r w:rsidR="00386A68" w:rsidRPr="009828C1">
        <w:rPr>
          <w:rFonts w:asciiTheme="minorHAnsi" w:hAnsiTheme="minorHAnsi" w:cstheme="minorHAnsi"/>
          <w:sz w:val="22"/>
          <w:szCs w:val="22"/>
        </w:rPr>
        <w:t xml:space="preserve">zgolj vir </w:t>
      </w:r>
      <w:r w:rsidR="001D2A29" w:rsidRPr="009828C1">
        <w:rPr>
          <w:rFonts w:asciiTheme="minorHAnsi" w:hAnsiTheme="minorHAnsi" w:cstheme="minorHAnsi"/>
          <w:sz w:val="22"/>
          <w:szCs w:val="22"/>
        </w:rPr>
        <w:t>sredst</w:t>
      </w:r>
      <w:r w:rsidR="00386A68" w:rsidRPr="009828C1">
        <w:rPr>
          <w:rFonts w:asciiTheme="minorHAnsi" w:hAnsiTheme="minorHAnsi" w:cstheme="minorHAnsi"/>
          <w:sz w:val="22"/>
          <w:szCs w:val="22"/>
        </w:rPr>
        <w:t>e</w:t>
      </w:r>
      <w:r w:rsidR="00780BCE">
        <w:rPr>
          <w:rFonts w:asciiTheme="minorHAnsi" w:hAnsiTheme="minorHAnsi" w:cstheme="minorHAnsi"/>
          <w:sz w:val="22"/>
          <w:szCs w:val="22"/>
        </w:rPr>
        <w:t>v, s katerim</w:t>
      </w:r>
      <w:r w:rsidR="001D2A29" w:rsidRPr="009828C1">
        <w:rPr>
          <w:rFonts w:asciiTheme="minorHAnsi" w:hAnsiTheme="minorHAnsi" w:cstheme="minorHAnsi"/>
          <w:sz w:val="22"/>
          <w:szCs w:val="22"/>
        </w:rPr>
        <w:t xml:space="preserve"> bi se financiral</w:t>
      </w:r>
      <w:r w:rsidR="00EE2FEA" w:rsidRPr="009828C1">
        <w:rPr>
          <w:rFonts w:asciiTheme="minorHAnsi" w:hAnsiTheme="minorHAnsi" w:cstheme="minorHAnsi"/>
          <w:sz w:val="22"/>
          <w:szCs w:val="22"/>
        </w:rPr>
        <w:t xml:space="preserve">o delo </w:t>
      </w:r>
      <w:r w:rsidR="00C54399">
        <w:rPr>
          <w:rFonts w:asciiTheme="minorHAnsi" w:hAnsiTheme="minorHAnsi" w:cstheme="minorHAnsi"/>
          <w:sz w:val="22"/>
          <w:szCs w:val="22"/>
        </w:rPr>
        <w:t xml:space="preserve">zunanjega </w:t>
      </w:r>
      <w:r w:rsidR="00EE2FEA" w:rsidRPr="009828C1">
        <w:rPr>
          <w:rFonts w:asciiTheme="minorHAnsi" w:hAnsiTheme="minorHAnsi" w:cstheme="minorHAnsi"/>
          <w:sz w:val="22"/>
          <w:szCs w:val="22"/>
        </w:rPr>
        <w:t>upravljalca</w:t>
      </w:r>
      <w:r w:rsidR="00D26D49" w:rsidRPr="009828C1">
        <w:rPr>
          <w:rFonts w:asciiTheme="minorHAnsi" w:hAnsiTheme="minorHAnsi" w:cstheme="minorHAnsi"/>
          <w:sz w:val="22"/>
          <w:szCs w:val="22"/>
        </w:rPr>
        <w:t xml:space="preserve"> sistema</w:t>
      </w:r>
      <w:r w:rsidR="00386A68" w:rsidRPr="009828C1">
        <w:rPr>
          <w:rFonts w:asciiTheme="minorHAnsi" w:hAnsiTheme="minorHAnsi" w:cstheme="minorHAnsi"/>
          <w:sz w:val="22"/>
          <w:szCs w:val="22"/>
        </w:rPr>
        <w:t>.</w:t>
      </w:r>
      <w:r w:rsidR="00303F7A" w:rsidRPr="009828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353C47" w14:textId="77777777" w:rsidR="007012D9" w:rsidRPr="009828C1" w:rsidRDefault="007012D9" w:rsidP="00B17EC2">
      <w:pPr>
        <w:rPr>
          <w:rFonts w:asciiTheme="minorHAnsi" w:hAnsiTheme="minorHAnsi" w:cstheme="minorHAnsi"/>
          <w:sz w:val="22"/>
          <w:szCs w:val="22"/>
        </w:rPr>
      </w:pPr>
    </w:p>
    <w:p w14:paraId="4D3988BA" w14:textId="76B2E489" w:rsidR="008F1C66" w:rsidRDefault="007012D9" w:rsidP="007012D9">
      <w:pPr>
        <w:rPr>
          <w:rFonts w:asciiTheme="minorHAnsi" w:hAnsiTheme="minorHAnsi" w:cstheme="minorHAnsi"/>
          <w:sz w:val="22"/>
          <w:szCs w:val="22"/>
        </w:rPr>
      </w:pPr>
      <w:r w:rsidRPr="009828C1">
        <w:rPr>
          <w:rFonts w:asciiTheme="minorHAnsi" w:hAnsiTheme="minorHAnsi" w:cstheme="minorHAnsi"/>
          <w:sz w:val="22"/>
          <w:szCs w:val="22"/>
        </w:rPr>
        <w:t xml:space="preserve">Predlagana zakonska ureditev je </w:t>
      </w:r>
      <w:r w:rsidR="00C54399">
        <w:rPr>
          <w:rFonts w:asciiTheme="minorHAnsi" w:hAnsiTheme="minorHAnsi" w:cstheme="minorHAnsi"/>
          <w:sz w:val="22"/>
          <w:szCs w:val="22"/>
        </w:rPr>
        <w:t xml:space="preserve">po natančni in argumentirani analizi </w:t>
      </w:r>
      <w:r w:rsidRPr="009828C1">
        <w:rPr>
          <w:rFonts w:asciiTheme="minorHAnsi" w:hAnsiTheme="minorHAnsi" w:cstheme="minorHAnsi"/>
          <w:sz w:val="22"/>
          <w:szCs w:val="22"/>
        </w:rPr>
        <w:t>le bolj rigorozna različica predhodnih predlogov</w:t>
      </w:r>
      <w:r w:rsidR="00767210" w:rsidRPr="009828C1">
        <w:rPr>
          <w:rFonts w:asciiTheme="minorHAnsi" w:hAnsiTheme="minorHAnsi" w:cstheme="minorHAnsi"/>
          <w:sz w:val="22"/>
          <w:szCs w:val="22"/>
        </w:rPr>
        <w:t xml:space="preserve"> za uvedbo kavcijskega sistema</w:t>
      </w:r>
      <w:r w:rsidR="00F6393A">
        <w:rPr>
          <w:rFonts w:asciiTheme="minorHAnsi" w:hAnsiTheme="minorHAnsi" w:cstheme="minorHAnsi"/>
          <w:sz w:val="22"/>
          <w:szCs w:val="22"/>
        </w:rPr>
        <w:t>,</w:t>
      </w:r>
      <w:r w:rsidRPr="009828C1">
        <w:rPr>
          <w:rFonts w:asciiTheme="minorHAnsi" w:hAnsiTheme="minorHAnsi" w:cstheme="minorHAnsi"/>
          <w:sz w:val="22"/>
          <w:szCs w:val="22"/>
        </w:rPr>
        <w:t xml:space="preserve"> ki </w:t>
      </w:r>
      <w:r w:rsidR="00F6393A">
        <w:rPr>
          <w:rFonts w:asciiTheme="minorHAnsi" w:hAnsiTheme="minorHAnsi" w:cstheme="minorHAnsi"/>
          <w:sz w:val="22"/>
          <w:szCs w:val="22"/>
        </w:rPr>
        <w:t xml:space="preserve">kljub večkrat izraženim opozorilom </w:t>
      </w:r>
      <w:r w:rsidRPr="009828C1">
        <w:rPr>
          <w:rFonts w:asciiTheme="minorHAnsi" w:hAnsiTheme="minorHAnsi" w:cstheme="minorHAnsi"/>
          <w:sz w:val="22"/>
          <w:szCs w:val="22"/>
        </w:rPr>
        <w:t xml:space="preserve">še vedno ni osnovana na </w:t>
      </w:r>
      <w:r w:rsidR="00C54399">
        <w:rPr>
          <w:rFonts w:asciiTheme="minorHAnsi" w:hAnsiTheme="minorHAnsi" w:cstheme="minorHAnsi"/>
          <w:sz w:val="22"/>
          <w:szCs w:val="22"/>
        </w:rPr>
        <w:t>vsebinsko utemeljeni študiji. N</w:t>
      </w:r>
      <w:r w:rsidRPr="009828C1">
        <w:rPr>
          <w:rFonts w:asciiTheme="minorHAnsi" w:hAnsiTheme="minorHAnsi" w:cstheme="minorHAnsi"/>
          <w:sz w:val="22"/>
          <w:szCs w:val="22"/>
        </w:rPr>
        <w:t xml:space="preserve">jeno sprejetje </w:t>
      </w:r>
      <w:r w:rsidR="00C54399">
        <w:rPr>
          <w:rFonts w:asciiTheme="minorHAnsi" w:hAnsiTheme="minorHAnsi" w:cstheme="minorHAnsi"/>
          <w:sz w:val="22"/>
          <w:szCs w:val="22"/>
        </w:rPr>
        <w:t xml:space="preserve">bi </w:t>
      </w:r>
      <w:r w:rsidRPr="009828C1">
        <w:rPr>
          <w:rFonts w:asciiTheme="minorHAnsi" w:hAnsiTheme="minorHAnsi" w:cstheme="minorHAnsi"/>
          <w:sz w:val="22"/>
          <w:szCs w:val="22"/>
        </w:rPr>
        <w:t xml:space="preserve">povzročilo rušenje </w:t>
      </w:r>
      <w:r w:rsidR="005B398F" w:rsidRPr="009828C1">
        <w:rPr>
          <w:rFonts w:asciiTheme="minorHAnsi" w:hAnsiTheme="minorHAnsi" w:cstheme="minorHAnsi"/>
          <w:sz w:val="22"/>
          <w:szCs w:val="22"/>
        </w:rPr>
        <w:t xml:space="preserve">delujočega in </w:t>
      </w:r>
      <w:r w:rsidRPr="009828C1">
        <w:rPr>
          <w:rFonts w:asciiTheme="minorHAnsi" w:hAnsiTheme="minorHAnsi" w:cstheme="minorHAnsi"/>
          <w:sz w:val="22"/>
          <w:szCs w:val="22"/>
        </w:rPr>
        <w:t>dokaz</w:t>
      </w:r>
      <w:r w:rsidR="005B398F" w:rsidRPr="009828C1">
        <w:rPr>
          <w:rFonts w:asciiTheme="minorHAnsi" w:hAnsiTheme="minorHAnsi" w:cstheme="minorHAnsi"/>
          <w:sz w:val="22"/>
          <w:szCs w:val="22"/>
        </w:rPr>
        <w:t>ano</w:t>
      </w:r>
      <w:r w:rsidRPr="009828C1">
        <w:rPr>
          <w:rFonts w:asciiTheme="minorHAnsi" w:hAnsiTheme="minorHAnsi" w:cstheme="minorHAnsi"/>
          <w:sz w:val="22"/>
          <w:szCs w:val="22"/>
        </w:rPr>
        <w:t xml:space="preserve"> učinkovitega sistema</w:t>
      </w:r>
      <w:r w:rsidR="00C54399">
        <w:rPr>
          <w:rFonts w:asciiTheme="minorHAnsi" w:hAnsiTheme="minorHAnsi" w:cstheme="minorHAnsi"/>
          <w:sz w:val="22"/>
          <w:szCs w:val="22"/>
        </w:rPr>
        <w:t xml:space="preserve"> urejanja embalaže v Republiki Sloveniji, ki vzorno deluje že </w:t>
      </w:r>
      <w:r w:rsidR="00F04B51">
        <w:rPr>
          <w:rFonts w:asciiTheme="minorHAnsi" w:hAnsiTheme="minorHAnsi" w:cstheme="minorHAnsi"/>
          <w:sz w:val="22"/>
          <w:szCs w:val="22"/>
        </w:rPr>
        <w:t xml:space="preserve">več kot </w:t>
      </w:r>
      <w:r w:rsidR="00C54399">
        <w:rPr>
          <w:rFonts w:asciiTheme="minorHAnsi" w:hAnsiTheme="minorHAnsi" w:cstheme="minorHAnsi"/>
          <w:sz w:val="22"/>
          <w:szCs w:val="22"/>
        </w:rPr>
        <w:t>četrt stoletja</w:t>
      </w:r>
      <w:r w:rsidRPr="009828C1">
        <w:rPr>
          <w:rFonts w:asciiTheme="minorHAnsi" w:hAnsiTheme="minorHAnsi" w:cstheme="minorHAnsi"/>
          <w:sz w:val="22"/>
          <w:szCs w:val="22"/>
        </w:rPr>
        <w:t xml:space="preserve">. </w:t>
      </w:r>
      <w:r w:rsidR="005B398F" w:rsidRPr="009828C1">
        <w:rPr>
          <w:rFonts w:asciiTheme="minorHAnsi" w:hAnsiTheme="minorHAnsi" w:cstheme="minorHAnsi"/>
          <w:sz w:val="22"/>
          <w:szCs w:val="22"/>
        </w:rPr>
        <w:t>T</w:t>
      </w:r>
      <w:r w:rsidRPr="009828C1">
        <w:rPr>
          <w:rFonts w:asciiTheme="minorHAnsi" w:hAnsiTheme="minorHAnsi" w:cstheme="minorHAnsi"/>
          <w:sz w:val="22"/>
          <w:szCs w:val="22"/>
        </w:rPr>
        <w:t xml:space="preserve">akšno </w:t>
      </w:r>
      <w:r w:rsidR="00C54399">
        <w:rPr>
          <w:rFonts w:asciiTheme="minorHAnsi" w:hAnsiTheme="minorHAnsi" w:cstheme="minorHAnsi"/>
          <w:sz w:val="22"/>
          <w:szCs w:val="22"/>
        </w:rPr>
        <w:t xml:space="preserve">dodatno </w:t>
      </w:r>
      <w:r w:rsidRPr="009828C1">
        <w:rPr>
          <w:rFonts w:asciiTheme="minorHAnsi" w:hAnsiTheme="minorHAnsi" w:cstheme="minorHAnsi"/>
          <w:sz w:val="22"/>
          <w:szCs w:val="22"/>
        </w:rPr>
        <w:t xml:space="preserve">reguliranje </w:t>
      </w:r>
      <w:r w:rsidR="005B398F" w:rsidRPr="009828C1">
        <w:rPr>
          <w:rFonts w:asciiTheme="minorHAnsi" w:hAnsiTheme="minorHAnsi" w:cstheme="minorHAnsi"/>
          <w:sz w:val="22"/>
          <w:szCs w:val="22"/>
        </w:rPr>
        <w:t>je</w:t>
      </w:r>
      <w:r w:rsidRPr="009828C1">
        <w:rPr>
          <w:rFonts w:asciiTheme="minorHAnsi" w:hAnsiTheme="minorHAnsi" w:cstheme="minorHAnsi"/>
          <w:sz w:val="22"/>
          <w:szCs w:val="22"/>
        </w:rPr>
        <w:t xml:space="preserve"> nesmiselno, nepotrebno, ekonomsko neupravičeno in </w:t>
      </w:r>
      <w:r w:rsidR="00F04B51">
        <w:rPr>
          <w:rFonts w:asciiTheme="minorHAnsi" w:hAnsiTheme="minorHAnsi" w:cstheme="minorHAnsi"/>
          <w:sz w:val="22"/>
          <w:szCs w:val="22"/>
        </w:rPr>
        <w:t xml:space="preserve">v celoti </w:t>
      </w:r>
      <w:r w:rsidRPr="009828C1">
        <w:rPr>
          <w:rFonts w:asciiTheme="minorHAnsi" w:hAnsiTheme="minorHAnsi" w:cstheme="minorHAnsi"/>
          <w:sz w:val="22"/>
          <w:szCs w:val="22"/>
        </w:rPr>
        <w:t xml:space="preserve">škodljivo. </w:t>
      </w:r>
      <w:r w:rsidR="008D54F7" w:rsidRPr="009828C1">
        <w:rPr>
          <w:rFonts w:asciiTheme="minorHAnsi" w:hAnsiTheme="minorHAnsi" w:cstheme="minorHAnsi"/>
          <w:sz w:val="22"/>
          <w:szCs w:val="22"/>
        </w:rPr>
        <w:t>Vzpostavljanje dodatnih bremen za trgovce vodi v propad malih trgovin, ki skrbijo za oskrbo prebivalcev predvsem na podeželju.</w:t>
      </w:r>
    </w:p>
    <w:p w14:paraId="7F37876F" w14:textId="77777777" w:rsidR="00A76691" w:rsidRDefault="00A76691" w:rsidP="007012D9">
      <w:pPr>
        <w:rPr>
          <w:rFonts w:asciiTheme="minorHAnsi" w:hAnsiTheme="minorHAnsi" w:cstheme="minorHAnsi"/>
          <w:sz w:val="22"/>
          <w:szCs w:val="22"/>
        </w:rPr>
      </w:pPr>
    </w:p>
    <w:p w14:paraId="09198F90" w14:textId="38DF7EA4" w:rsidR="00BD556D" w:rsidRPr="009828C1" w:rsidRDefault="00BD556D" w:rsidP="000B2834">
      <w:pPr>
        <w:rPr>
          <w:rFonts w:asciiTheme="minorHAnsi" w:hAnsiTheme="minorHAnsi" w:cstheme="minorHAnsi"/>
          <w:sz w:val="22"/>
          <w:szCs w:val="22"/>
        </w:rPr>
      </w:pPr>
    </w:p>
    <w:p w14:paraId="440DC6FE" w14:textId="449B6EC9" w:rsidR="00BE2452" w:rsidRPr="009828C1" w:rsidRDefault="00BE2452" w:rsidP="000B2834">
      <w:pPr>
        <w:rPr>
          <w:rFonts w:asciiTheme="minorHAnsi" w:hAnsiTheme="minorHAnsi" w:cstheme="minorHAnsi"/>
          <w:sz w:val="22"/>
          <w:szCs w:val="22"/>
        </w:rPr>
      </w:pPr>
      <w:r w:rsidRPr="009828C1">
        <w:rPr>
          <w:rFonts w:asciiTheme="minorHAnsi" w:hAnsiTheme="minorHAnsi" w:cstheme="minorHAnsi"/>
          <w:color w:val="333333"/>
          <w:sz w:val="22"/>
          <w:szCs w:val="22"/>
        </w:rPr>
        <w:t xml:space="preserve">Kontakt za dodatne informacije: Bruno Komac, predsednik </w:t>
      </w:r>
      <w:r w:rsidR="00017C37" w:rsidRPr="009828C1">
        <w:rPr>
          <w:rFonts w:asciiTheme="minorHAnsi" w:hAnsiTheme="minorHAnsi" w:cstheme="minorHAnsi"/>
          <w:color w:val="333333"/>
          <w:sz w:val="22"/>
          <w:szCs w:val="22"/>
        </w:rPr>
        <w:t>Združenja malih trgovcev Slovenije</w:t>
      </w:r>
      <w:r w:rsidRPr="009828C1">
        <w:rPr>
          <w:rFonts w:asciiTheme="minorHAnsi" w:hAnsiTheme="minorHAnsi" w:cstheme="minorHAnsi"/>
          <w:color w:val="333333"/>
          <w:sz w:val="22"/>
          <w:szCs w:val="22"/>
        </w:rPr>
        <w:t xml:space="preserve">; </w:t>
      </w:r>
      <w:hyperlink r:id="rId11" w:history="1">
        <w:r w:rsidRPr="009828C1">
          <w:rPr>
            <w:rStyle w:val="Hiperpovezava"/>
            <w:rFonts w:asciiTheme="minorHAnsi" w:hAnsiTheme="minorHAnsi" w:cstheme="minorHAnsi"/>
            <w:sz w:val="22"/>
            <w:szCs w:val="22"/>
          </w:rPr>
          <w:t>ptz@gzs.si</w:t>
        </w:r>
      </w:hyperlink>
    </w:p>
    <w:p w14:paraId="7904AD39" w14:textId="77777777" w:rsidR="00A005C1" w:rsidRPr="009828C1" w:rsidRDefault="00A005C1" w:rsidP="000B2834">
      <w:pPr>
        <w:rPr>
          <w:rFonts w:asciiTheme="minorHAnsi" w:hAnsiTheme="minorHAnsi" w:cstheme="minorHAnsi"/>
          <w:sz w:val="22"/>
          <w:szCs w:val="22"/>
        </w:rPr>
      </w:pPr>
    </w:p>
    <w:p w14:paraId="2CBBF7CF" w14:textId="77777777" w:rsidR="00A005C1" w:rsidRPr="009828C1" w:rsidRDefault="00A005C1" w:rsidP="000B2834">
      <w:pPr>
        <w:rPr>
          <w:rFonts w:asciiTheme="minorHAnsi" w:hAnsiTheme="minorHAnsi" w:cstheme="minorHAnsi"/>
          <w:color w:val="333333"/>
          <w:sz w:val="22"/>
          <w:szCs w:val="22"/>
        </w:rPr>
      </w:pPr>
    </w:p>
    <w:sectPr w:rsidR="00A005C1" w:rsidRPr="009828C1" w:rsidSect="00FB13E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701" w:right="1701" w:bottom="1418" w:left="1701" w:header="425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F614" w14:textId="77777777" w:rsidR="00A44116" w:rsidRDefault="00A44116">
      <w:r>
        <w:separator/>
      </w:r>
    </w:p>
  </w:endnote>
  <w:endnote w:type="continuationSeparator" w:id="0">
    <w:p w14:paraId="38B60A41" w14:textId="77777777" w:rsidR="00A44116" w:rsidRDefault="00A44116">
      <w:r>
        <w:continuationSeparator/>
      </w:r>
    </w:p>
  </w:endnote>
  <w:endnote w:type="continuationNotice" w:id="1">
    <w:p w14:paraId="3009DD6F" w14:textId="77777777" w:rsidR="00A44116" w:rsidRDefault="00A44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9074" w14:textId="77777777" w:rsidR="0014354B" w:rsidRDefault="0014354B" w:rsidP="002F001E">
    <w:pPr>
      <w:pStyle w:val="Noga"/>
      <w:ind w:right="-2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8F1C66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14:paraId="753D74E6" w14:textId="77777777" w:rsidR="0014354B" w:rsidRDefault="0014354B" w:rsidP="00675A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0C99" w14:textId="77777777" w:rsidR="00D83131" w:rsidRDefault="00D83131" w:rsidP="00D83131">
    <w:pPr>
      <w:pStyle w:val="Noga"/>
      <w:ind w:left="-124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9B58" w14:textId="77777777" w:rsidR="00A44116" w:rsidRDefault="00A44116">
      <w:r>
        <w:separator/>
      </w:r>
    </w:p>
  </w:footnote>
  <w:footnote w:type="continuationSeparator" w:id="0">
    <w:p w14:paraId="2F5508EC" w14:textId="77777777" w:rsidR="00A44116" w:rsidRDefault="00A44116">
      <w:r>
        <w:continuationSeparator/>
      </w:r>
    </w:p>
  </w:footnote>
  <w:footnote w:type="continuationNotice" w:id="1">
    <w:p w14:paraId="0CC118F9" w14:textId="77777777" w:rsidR="00A44116" w:rsidRDefault="00A44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C21A" w14:textId="77777777" w:rsidR="0014354B" w:rsidRDefault="0014354B" w:rsidP="007505BA">
    <w:pPr>
      <w:pStyle w:val="Glava"/>
      <w:ind w:left="-1134"/>
      <w:jc w:val="left"/>
    </w:pPr>
  </w:p>
  <w:tbl>
    <w:tblPr>
      <w:tblStyle w:val="Tabelamrea"/>
      <w:tblW w:w="10207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1550"/>
      <w:gridCol w:w="4545"/>
    </w:tblGrid>
    <w:tr w:rsidR="004D6B69" w14:paraId="077F4835" w14:textId="77777777" w:rsidTr="006A57C2">
      <w:tc>
        <w:tcPr>
          <w:tcW w:w="4112" w:type="dxa"/>
        </w:tcPr>
        <w:p w14:paraId="0D20EA19" w14:textId="56502575" w:rsidR="004D6B69" w:rsidRDefault="006A57C2" w:rsidP="006A57C2">
          <w:pPr>
            <w:pStyle w:val="Glava"/>
            <w:ind w:firstLine="29"/>
            <w:jc w:val="left"/>
          </w:pPr>
          <w:r>
            <w:rPr>
              <w:noProof/>
              <w:lang w:eastAsia="sl-SI"/>
            </w:rPr>
            <w:drawing>
              <wp:inline distT="0" distB="0" distL="0" distR="0" wp14:anchorId="5BB9E7A6" wp14:editId="6D31F535">
                <wp:extent cx="950536" cy="485775"/>
                <wp:effectExtent l="0" t="0" r="2540" b="0"/>
                <wp:docPr id="71958547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1500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63" cy="493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dxa"/>
        </w:tcPr>
        <w:p w14:paraId="42C17B60" w14:textId="77777777" w:rsidR="004D6B69" w:rsidRDefault="004D6B69" w:rsidP="007505BA">
          <w:pPr>
            <w:pStyle w:val="Glava"/>
          </w:pPr>
        </w:p>
      </w:tc>
      <w:tc>
        <w:tcPr>
          <w:tcW w:w="4545" w:type="dxa"/>
        </w:tcPr>
        <w:p w14:paraId="13A6F7DB" w14:textId="77777777" w:rsidR="004D6B69" w:rsidRDefault="004D6B69" w:rsidP="007505BA">
          <w:pPr>
            <w:pStyle w:val="Glava"/>
          </w:pPr>
        </w:p>
      </w:tc>
    </w:tr>
  </w:tbl>
  <w:p w14:paraId="6B6416E4" w14:textId="4324DA14" w:rsidR="0014354B" w:rsidRDefault="0014354B" w:rsidP="007505B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673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4394"/>
      <w:gridCol w:w="4147"/>
    </w:tblGrid>
    <w:tr w:rsidR="006D7F84" w14:paraId="5B655FA8" w14:textId="77777777" w:rsidTr="006D7F84">
      <w:trPr>
        <w:trHeight w:val="1124"/>
      </w:trPr>
      <w:tc>
        <w:tcPr>
          <w:tcW w:w="2132" w:type="dxa"/>
        </w:tcPr>
        <w:p w14:paraId="758AE089" w14:textId="77777777" w:rsidR="006D7F84" w:rsidRPr="004609A8" w:rsidRDefault="006D7F84" w:rsidP="006D7F84">
          <w:pPr>
            <w:pStyle w:val="GZSglavapodatki"/>
            <w:spacing w:after="0"/>
            <w:ind w:left="0"/>
            <w:rPr>
              <w:noProof/>
              <w:sz w:val="16"/>
              <w:szCs w:val="16"/>
            </w:rPr>
          </w:pPr>
        </w:p>
        <w:p w14:paraId="6BD4DE9A" w14:textId="77777777" w:rsidR="006D7F84" w:rsidRDefault="006D7F84" w:rsidP="006D7F84">
          <w:pPr>
            <w:pStyle w:val="GZSglavapodatki"/>
            <w:ind w:left="0"/>
          </w:pPr>
          <w:r w:rsidRPr="00F26D69">
            <w:rPr>
              <w:noProof/>
              <w:lang w:eastAsia="sl-SI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B13A54B" wp14:editId="1BB9125A">
                    <wp:simplePos x="0" y="0"/>
                    <wp:positionH relativeFrom="column">
                      <wp:posOffset>-6985</wp:posOffset>
                    </wp:positionH>
                    <wp:positionV relativeFrom="paragraph">
                      <wp:posOffset>211945</wp:posOffset>
                    </wp:positionV>
                    <wp:extent cx="1200912" cy="605937"/>
                    <wp:effectExtent l="0" t="0" r="18415" b="2286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00912" cy="605937"/>
                              <a:chOff x="0" y="0"/>
                              <a:chExt cx="1318846" cy="701675"/>
                            </a:xfrm>
                          </wpg:grpSpPr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3962"/>
                                <a:ext cx="1092835" cy="561975"/>
                                <a:chOff x="720" y="720"/>
                                <a:chExt cx="1721" cy="885"/>
                              </a:xfrm>
                            </wpg:grpSpPr>
                            <wps:wsp>
                              <wps:cNvPr id="1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36"/>
                                  <a:ext cx="168" cy="168"/>
                                </a:xfrm>
                                <a:custGeom>
                                  <a:avLst/>
                                  <a:gdLst>
                                    <a:gd name="T0" fmla="+- 0 2165 2002"/>
                                    <a:gd name="T1" fmla="*/ T0 w 168"/>
                                    <a:gd name="T2" fmla="+- 0 1436 1436"/>
                                    <a:gd name="T3" fmla="*/ 1436 h 168"/>
                                    <a:gd name="T4" fmla="+- 0 2013 2002"/>
                                    <a:gd name="T5" fmla="*/ T4 w 168"/>
                                    <a:gd name="T6" fmla="+- 0 1436 1436"/>
                                    <a:gd name="T7" fmla="*/ 1436 h 168"/>
                                    <a:gd name="T8" fmla="+- 0 2007 2002"/>
                                    <a:gd name="T9" fmla="*/ T8 w 168"/>
                                    <a:gd name="T10" fmla="+- 0 1436 1436"/>
                                    <a:gd name="T11" fmla="*/ 1436 h 168"/>
                                    <a:gd name="T12" fmla="+- 0 2002 2002"/>
                                    <a:gd name="T13" fmla="*/ T12 w 168"/>
                                    <a:gd name="T14" fmla="+- 0 1442 1436"/>
                                    <a:gd name="T15" fmla="*/ 1442 h 168"/>
                                    <a:gd name="T16" fmla="+- 0 2002 2002"/>
                                    <a:gd name="T17" fmla="*/ T16 w 168"/>
                                    <a:gd name="T18" fmla="+- 0 1599 1436"/>
                                    <a:gd name="T19" fmla="*/ 1599 h 168"/>
                                    <a:gd name="T20" fmla="+- 0 2007 2002"/>
                                    <a:gd name="T21" fmla="*/ T20 w 168"/>
                                    <a:gd name="T22" fmla="+- 0 1604 1436"/>
                                    <a:gd name="T23" fmla="*/ 1604 h 168"/>
                                    <a:gd name="T24" fmla="+- 0 2165 2002"/>
                                    <a:gd name="T25" fmla="*/ T24 w 168"/>
                                    <a:gd name="T26" fmla="+- 0 1604 1436"/>
                                    <a:gd name="T27" fmla="*/ 1604 h 168"/>
                                    <a:gd name="T28" fmla="+- 0 2170 2002"/>
                                    <a:gd name="T29" fmla="*/ T28 w 168"/>
                                    <a:gd name="T30" fmla="+- 0 1599 1436"/>
                                    <a:gd name="T31" fmla="*/ 1599 h 168"/>
                                    <a:gd name="T32" fmla="+- 0 2170 2002"/>
                                    <a:gd name="T33" fmla="*/ T32 w 168"/>
                                    <a:gd name="T34" fmla="+- 0 1442 1436"/>
                                    <a:gd name="T35" fmla="*/ 1442 h 168"/>
                                    <a:gd name="T36" fmla="+- 0 2165 2002"/>
                                    <a:gd name="T37" fmla="*/ T36 w 168"/>
                                    <a:gd name="T38" fmla="+- 0 1436 1436"/>
                                    <a:gd name="T39" fmla="*/ 1436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68" h="168">
                                      <a:moveTo>
                                        <a:pt x="163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163" y="168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168" y="6"/>
                                      </a:lnTo>
                                      <a:lnTo>
                                        <a:pt x="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C3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11" y="1436"/>
                                  <a:ext cx="168" cy="1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1" y="1226"/>
                                  <a:ext cx="168" cy="168"/>
                                </a:xfrm>
                                <a:custGeom>
                                  <a:avLst/>
                                  <a:gdLst>
                                    <a:gd name="T0" fmla="+- 0 2374 2212"/>
                                    <a:gd name="T1" fmla="*/ T0 w 168"/>
                                    <a:gd name="T2" fmla="+- 0 1227 1227"/>
                                    <a:gd name="T3" fmla="*/ 1227 h 168"/>
                                    <a:gd name="T4" fmla="+- 0 2223 2212"/>
                                    <a:gd name="T5" fmla="*/ T4 w 168"/>
                                    <a:gd name="T6" fmla="+- 0 1227 1227"/>
                                    <a:gd name="T7" fmla="*/ 1227 h 168"/>
                                    <a:gd name="T8" fmla="+- 0 2217 2212"/>
                                    <a:gd name="T9" fmla="*/ T8 w 168"/>
                                    <a:gd name="T10" fmla="+- 0 1227 1227"/>
                                    <a:gd name="T11" fmla="*/ 1227 h 168"/>
                                    <a:gd name="T12" fmla="+- 0 2212 2212"/>
                                    <a:gd name="T13" fmla="*/ T12 w 168"/>
                                    <a:gd name="T14" fmla="+- 0 1232 1227"/>
                                    <a:gd name="T15" fmla="*/ 1232 h 168"/>
                                    <a:gd name="T16" fmla="+- 0 2212 2212"/>
                                    <a:gd name="T17" fmla="*/ T16 w 168"/>
                                    <a:gd name="T18" fmla="+- 0 1390 1227"/>
                                    <a:gd name="T19" fmla="*/ 1390 h 168"/>
                                    <a:gd name="T20" fmla="+- 0 2217 2212"/>
                                    <a:gd name="T21" fmla="*/ T20 w 168"/>
                                    <a:gd name="T22" fmla="+- 0 1395 1227"/>
                                    <a:gd name="T23" fmla="*/ 1395 h 168"/>
                                    <a:gd name="T24" fmla="+- 0 2374 2212"/>
                                    <a:gd name="T25" fmla="*/ T24 w 168"/>
                                    <a:gd name="T26" fmla="+- 0 1395 1227"/>
                                    <a:gd name="T27" fmla="*/ 1395 h 168"/>
                                    <a:gd name="T28" fmla="+- 0 2379 2212"/>
                                    <a:gd name="T29" fmla="*/ T28 w 168"/>
                                    <a:gd name="T30" fmla="+- 0 1390 1227"/>
                                    <a:gd name="T31" fmla="*/ 1390 h 168"/>
                                    <a:gd name="T32" fmla="+- 0 2379 2212"/>
                                    <a:gd name="T33" fmla="*/ T32 w 168"/>
                                    <a:gd name="T34" fmla="+- 0 1232 1227"/>
                                    <a:gd name="T35" fmla="*/ 1232 h 168"/>
                                    <a:gd name="T36" fmla="+- 0 2374 2212"/>
                                    <a:gd name="T37" fmla="*/ T36 w 168"/>
                                    <a:gd name="T38" fmla="+- 0 1227 1227"/>
                                    <a:gd name="T39" fmla="*/ 1227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68" h="168">
                                      <a:moveTo>
                                        <a:pt x="162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162" y="168"/>
                                      </a:lnTo>
                                      <a:lnTo>
                                        <a:pt x="167" y="163"/>
                                      </a:lnTo>
                                      <a:lnTo>
                                        <a:pt x="167" y="5"/>
                                      </a:lnTo>
                                      <a:lnTo>
                                        <a:pt x="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C3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0" y="720"/>
                                  <a:ext cx="1721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0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318846" y="0"/>
                                <a:ext cx="0" cy="701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C34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E5FA9D" id="Group 2" o:spid="_x0000_s1026" style="position:absolute;margin-left:-.55pt;margin-top:16.7pt;width:94.55pt;height:47.7pt;z-index:251659264;mso-width-relative:margin;mso-height-relative:margin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">
      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      <v:path arrowok="t" o:connecttype="custom" o:connectlocs="163,1436;11,1436;5,1436;0,1442;0,1599;5,1604;163,1604;168,1599;168,1442;163,1436" o:connectangles="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      <v:imagedata r:id="rId3" o:title=""/>
                        <v:path arrowok="t"/>
                        <o:lock v:ext="edit" aspectratio="f"/>
                      </v:shape>
      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      <v:path arrowok="t" o:connecttype="custom" o:connectlocs="162,1227;11,1227;5,1227;0,1232;0,1390;5,1395;162,1395;167,1390;167,1232;162,1227" o:connectangles="0,0,0,0,0,0,0,0,0,0"/>
                      </v:shape>
      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      <v:imagedata r:id="rId4" o:title=""/>
                        <v:path arrowok="t"/>
                        <o:lock v:ext="edit" aspectratio="f"/>
                      </v:shape>
                    </v:group>
      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      <o:lock v:ext="edit" shapetype="f"/>
                    </v:line>
                  </v:group>
                </w:pict>
              </mc:Fallback>
            </mc:AlternateContent>
          </w:r>
        </w:p>
      </w:tc>
      <w:tc>
        <w:tcPr>
          <w:tcW w:w="4394" w:type="dxa"/>
        </w:tcPr>
        <w:p w14:paraId="606CBD71" w14:textId="77777777" w:rsidR="006D7F84" w:rsidRPr="004609A8" w:rsidRDefault="006D7F84" w:rsidP="006D7F84">
          <w:pPr>
            <w:pStyle w:val="GZSglavapodatki"/>
            <w:spacing w:after="0"/>
            <w:ind w:left="0"/>
            <w:rPr>
              <w:sz w:val="16"/>
              <w:szCs w:val="16"/>
            </w:rPr>
          </w:pPr>
        </w:p>
        <w:p w14:paraId="46AC8FDC" w14:textId="77777777" w:rsidR="006D7F84" w:rsidRDefault="006D7F84" w:rsidP="006D7F84">
          <w:pPr>
            <w:pStyle w:val="GZSglavapodatki"/>
            <w:spacing w:after="0"/>
            <w:ind w:left="0"/>
            <w:rPr>
              <w:sz w:val="16"/>
              <w:szCs w:val="16"/>
            </w:rPr>
          </w:pPr>
        </w:p>
        <w:p w14:paraId="6517D5C5" w14:textId="77777777" w:rsidR="006D7F84" w:rsidRPr="004609A8" w:rsidRDefault="006D7F84" w:rsidP="006D7F84">
          <w:pPr>
            <w:pStyle w:val="GZSglavapodatki"/>
            <w:spacing w:after="0"/>
            <w:ind w:left="0"/>
            <w:rPr>
              <w:sz w:val="16"/>
              <w:szCs w:val="16"/>
            </w:rPr>
          </w:pPr>
        </w:p>
        <w:p w14:paraId="5E70C127" w14:textId="77777777" w:rsidR="006D7F84" w:rsidRPr="004609A8" w:rsidRDefault="006D7F84" w:rsidP="006D7F84">
          <w:pPr>
            <w:pStyle w:val="GZSglavapodatki"/>
            <w:spacing w:after="0"/>
            <w:ind w:left="0"/>
            <w:rPr>
              <w:sz w:val="16"/>
              <w:szCs w:val="16"/>
            </w:rPr>
          </w:pPr>
        </w:p>
        <w:p w14:paraId="26AEE629" w14:textId="77777777" w:rsidR="006D7F84" w:rsidRDefault="006D7F84" w:rsidP="006D7F84">
          <w:pPr>
            <w:pStyle w:val="GZSglavapodatki"/>
            <w:spacing w:after="0"/>
            <w:ind w:left="0"/>
          </w:pPr>
          <w:r>
            <w:t xml:space="preserve">Podjetniško trgovska zbornica, </w:t>
          </w:r>
          <w:r w:rsidRPr="008F1D41">
            <w:t xml:space="preserve">Dimičeva 13, 1504 Ljubljana, 01 5898 </w:t>
          </w:r>
          <w:r>
            <w:t>103</w:t>
          </w:r>
          <w:r w:rsidRPr="008F1D41">
            <w:t xml:space="preserve">, </w:t>
          </w:r>
          <w:r w:rsidRPr="00534CFB">
            <w:t>www.gzs.si/ptz</w:t>
          </w:r>
          <w:r w:rsidRPr="008F1D41">
            <w:t xml:space="preserve">, </w:t>
          </w:r>
          <w:r>
            <w:t>ptz</w:t>
          </w:r>
          <w:r w:rsidRPr="008F1D41">
            <w:t>@gzs.si</w:t>
          </w:r>
        </w:p>
      </w:tc>
      <w:tc>
        <w:tcPr>
          <w:tcW w:w="4147" w:type="dxa"/>
        </w:tcPr>
        <w:p w14:paraId="1EC08970" w14:textId="77777777" w:rsidR="006D7F84" w:rsidRDefault="006D7F84" w:rsidP="006D7F84">
          <w:pPr>
            <w:pStyle w:val="GZSglavapodatki"/>
            <w:spacing w:after="0"/>
            <w:ind w:left="0"/>
          </w:pPr>
          <w:r>
            <w:rPr>
              <w:noProof/>
              <w:lang w:eastAsia="sl-SI"/>
            </w:rPr>
            <w:drawing>
              <wp:inline distT="0" distB="0" distL="0" distR="0" wp14:anchorId="2601D3F3" wp14:editId="2F2CCF2B">
                <wp:extent cx="2496230" cy="865536"/>
                <wp:effectExtent l="0" t="0" r="0" b="0"/>
                <wp:docPr id="355997019" name="Slika 355997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580" cy="888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96F9C" w14:textId="77777777" w:rsidR="0014354B" w:rsidRPr="008B4EC5" w:rsidRDefault="0014354B" w:rsidP="00EF0FA3">
    <w:pPr>
      <w:pStyle w:val="Glava"/>
      <w:jc w:val="left"/>
      <w:rPr>
        <w:rFonts w:cs="Tahoma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5EB"/>
    <w:multiLevelType w:val="hybridMultilevel"/>
    <w:tmpl w:val="14207B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570"/>
    <w:multiLevelType w:val="hybridMultilevel"/>
    <w:tmpl w:val="BB5A221C"/>
    <w:lvl w:ilvl="0" w:tplc="37A65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FFE"/>
    <w:multiLevelType w:val="hybridMultilevel"/>
    <w:tmpl w:val="FEEC5D08"/>
    <w:lvl w:ilvl="0" w:tplc="EBD4B2B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C96"/>
    <w:multiLevelType w:val="hybridMultilevel"/>
    <w:tmpl w:val="C1D4942C"/>
    <w:lvl w:ilvl="0" w:tplc="DC3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3A77"/>
    <w:multiLevelType w:val="hybridMultilevel"/>
    <w:tmpl w:val="0DBA0EB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B72458"/>
    <w:multiLevelType w:val="hybridMultilevel"/>
    <w:tmpl w:val="E97005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679B"/>
    <w:multiLevelType w:val="hybridMultilevel"/>
    <w:tmpl w:val="10C84224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0662A96"/>
    <w:multiLevelType w:val="hybridMultilevel"/>
    <w:tmpl w:val="94C250FA"/>
    <w:lvl w:ilvl="0" w:tplc="9A8C5F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1092"/>
    <w:multiLevelType w:val="hybridMultilevel"/>
    <w:tmpl w:val="A6348F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50748"/>
    <w:multiLevelType w:val="hybridMultilevel"/>
    <w:tmpl w:val="64C2DD96"/>
    <w:lvl w:ilvl="0" w:tplc="A4A26B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F394E"/>
    <w:multiLevelType w:val="hybridMultilevel"/>
    <w:tmpl w:val="57B2A60E"/>
    <w:lvl w:ilvl="0" w:tplc="9D3E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7D1"/>
    <w:multiLevelType w:val="hybridMultilevel"/>
    <w:tmpl w:val="193A0FA6"/>
    <w:lvl w:ilvl="0" w:tplc="8B166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22F74"/>
    <w:multiLevelType w:val="hybridMultilevel"/>
    <w:tmpl w:val="75584A36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C650E"/>
    <w:multiLevelType w:val="hybridMultilevel"/>
    <w:tmpl w:val="050E5DD6"/>
    <w:lvl w:ilvl="0" w:tplc="53A0A1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456"/>
    <w:multiLevelType w:val="hybridMultilevel"/>
    <w:tmpl w:val="536CC5A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AF3E2C"/>
    <w:multiLevelType w:val="hybridMultilevel"/>
    <w:tmpl w:val="C2D4FB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E5EB9"/>
    <w:multiLevelType w:val="hybridMultilevel"/>
    <w:tmpl w:val="DC2890F4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9F16593"/>
    <w:multiLevelType w:val="hybridMultilevel"/>
    <w:tmpl w:val="E812B0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643EF"/>
    <w:multiLevelType w:val="hybridMultilevel"/>
    <w:tmpl w:val="BAF002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81125"/>
    <w:multiLevelType w:val="hybridMultilevel"/>
    <w:tmpl w:val="9320C8DC"/>
    <w:lvl w:ilvl="0" w:tplc="77849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B238E"/>
    <w:multiLevelType w:val="hybridMultilevel"/>
    <w:tmpl w:val="350C6F96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A5278"/>
    <w:multiLevelType w:val="hybridMultilevel"/>
    <w:tmpl w:val="A268FDB0"/>
    <w:lvl w:ilvl="0" w:tplc="180832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3" w15:restartNumberingAfterBreak="0">
    <w:nsid w:val="4FA12B6D"/>
    <w:multiLevelType w:val="hybridMultilevel"/>
    <w:tmpl w:val="64AE03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F3A8B"/>
    <w:multiLevelType w:val="hybridMultilevel"/>
    <w:tmpl w:val="3B28EA20"/>
    <w:lvl w:ilvl="0" w:tplc="042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24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b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43B1F9D"/>
    <w:multiLevelType w:val="hybridMultilevel"/>
    <w:tmpl w:val="DFD0AE1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0817"/>
    <w:multiLevelType w:val="hybridMultilevel"/>
    <w:tmpl w:val="A7DC15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76568"/>
    <w:multiLevelType w:val="hybridMultilevel"/>
    <w:tmpl w:val="4E88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51AE9"/>
    <w:multiLevelType w:val="hybridMultilevel"/>
    <w:tmpl w:val="4ACA8D7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011525"/>
    <w:multiLevelType w:val="hybridMultilevel"/>
    <w:tmpl w:val="829C2462"/>
    <w:lvl w:ilvl="0" w:tplc="EBB64F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0375A"/>
    <w:multiLevelType w:val="hybridMultilevel"/>
    <w:tmpl w:val="17B0F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42CC8"/>
    <w:multiLevelType w:val="hybridMultilevel"/>
    <w:tmpl w:val="5FC46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4618"/>
    <w:multiLevelType w:val="hybridMultilevel"/>
    <w:tmpl w:val="DB9A34D6"/>
    <w:lvl w:ilvl="0" w:tplc="EFDE9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0355"/>
    <w:multiLevelType w:val="hybridMultilevel"/>
    <w:tmpl w:val="F9FA6D2C"/>
    <w:lvl w:ilvl="0" w:tplc="08B09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73419"/>
    <w:multiLevelType w:val="hybridMultilevel"/>
    <w:tmpl w:val="A30EC24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CE2E38"/>
    <w:multiLevelType w:val="hybridMultilevel"/>
    <w:tmpl w:val="6D70DF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308F6"/>
    <w:multiLevelType w:val="hybridMultilevel"/>
    <w:tmpl w:val="C714F5A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33E5"/>
    <w:multiLevelType w:val="hybridMultilevel"/>
    <w:tmpl w:val="0598FD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C85A9C"/>
    <w:multiLevelType w:val="hybridMultilevel"/>
    <w:tmpl w:val="98AA3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71C90"/>
    <w:multiLevelType w:val="hybridMultilevel"/>
    <w:tmpl w:val="00E46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503F4"/>
    <w:multiLevelType w:val="hybridMultilevel"/>
    <w:tmpl w:val="F4BC55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04C65"/>
    <w:multiLevelType w:val="hybridMultilevel"/>
    <w:tmpl w:val="2548A0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014430">
    <w:abstractNumId w:val="22"/>
  </w:num>
  <w:num w:numId="2" w16cid:durableId="417948103">
    <w:abstractNumId w:val="28"/>
  </w:num>
  <w:num w:numId="3" w16cid:durableId="2051372926">
    <w:abstractNumId w:val="10"/>
  </w:num>
  <w:num w:numId="4" w16cid:durableId="1352609351">
    <w:abstractNumId w:val="23"/>
  </w:num>
  <w:num w:numId="5" w16cid:durableId="1500274412">
    <w:abstractNumId w:val="41"/>
  </w:num>
  <w:num w:numId="6" w16cid:durableId="592669051">
    <w:abstractNumId w:val="17"/>
  </w:num>
  <w:num w:numId="7" w16cid:durableId="147408561">
    <w:abstractNumId w:val="38"/>
  </w:num>
  <w:num w:numId="8" w16cid:durableId="1418985890">
    <w:abstractNumId w:val="15"/>
  </w:num>
  <w:num w:numId="9" w16cid:durableId="1820221388">
    <w:abstractNumId w:val="13"/>
  </w:num>
  <w:num w:numId="10" w16cid:durableId="1344240092">
    <w:abstractNumId w:val="7"/>
  </w:num>
  <w:num w:numId="11" w16cid:durableId="208764889">
    <w:abstractNumId w:val="37"/>
  </w:num>
  <w:num w:numId="12" w16cid:durableId="1725716699">
    <w:abstractNumId w:val="29"/>
  </w:num>
  <w:num w:numId="13" w16cid:durableId="1638027589">
    <w:abstractNumId w:val="2"/>
  </w:num>
  <w:num w:numId="14" w16cid:durableId="1333068898">
    <w:abstractNumId w:val="31"/>
  </w:num>
  <w:num w:numId="15" w16cid:durableId="1844973411">
    <w:abstractNumId w:val="27"/>
  </w:num>
  <w:num w:numId="16" w16cid:durableId="1123959835">
    <w:abstractNumId w:val="32"/>
  </w:num>
  <w:num w:numId="17" w16cid:durableId="3435708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524904">
    <w:abstractNumId w:val="25"/>
  </w:num>
  <w:num w:numId="19" w16cid:durableId="1351372814">
    <w:abstractNumId w:val="4"/>
  </w:num>
  <w:num w:numId="20" w16cid:durableId="40986231">
    <w:abstractNumId w:val="6"/>
  </w:num>
  <w:num w:numId="21" w16cid:durableId="351567349">
    <w:abstractNumId w:val="11"/>
  </w:num>
  <w:num w:numId="22" w16cid:durableId="121184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057507">
    <w:abstractNumId w:val="3"/>
  </w:num>
  <w:num w:numId="24" w16cid:durableId="318657056">
    <w:abstractNumId w:val="0"/>
  </w:num>
  <w:num w:numId="25" w16cid:durableId="1605383440">
    <w:abstractNumId w:val="34"/>
  </w:num>
  <w:num w:numId="26" w16cid:durableId="10024654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98032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1456734">
    <w:abstractNumId w:val="14"/>
  </w:num>
  <w:num w:numId="29" w16cid:durableId="484787428">
    <w:abstractNumId w:val="8"/>
  </w:num>
  <w:num w:numId="30" w16cid:durableId="21139328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586895">
    <w:abstractNumId w:val="33"/>
  </w:num>
  <w:num w:numId="32" w16cid:durableId="696272814">
    <w:abstractNumId w:val="12"/>
  </w:num>
  <w:num w:numId="33" w16cid:durableId="1072854017">
    <w:abstractNumId w:val="24"/>
  </w:num>
  <w:num w:numId="34" w16cid:durableId="1556551373">
    <w:abstractNumId w:val="16"/>
  </w:num>
  <w:num w:numId="35" w16cid:durableId="1213544219">
    <w:abstractNumId w:val="20"/>
  </w:num>
  <w:num w:numId="36" w16cid:durableId="54475666">
    <w:abstractNumId w:val="21"/>
  </w:num>
  <w:num w:numId="37" w16cid:durableId="22092829">
    <w:abstractNumId w:val="42"/>
  </w:num>
  <w:num w:numId="38" w16cid:durableId="568459400">
    <w:abstractNumId w:val="18"/>
  </w:num>
  <w:num w:numId="39" w16cid:durableId="1360858799">
    <w:abstractNumId w:val="35"/>
  </w:num>
  <w:num w:numId="40" w16cid:durableId="785194354">
    <w:abstractNumId w:val="9"/>
  </w:num>
  <w:num w:numId="41" w16cid:durableId="1643646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9869939">
    <w:abstractNumId w:val="1"/>
  </w:num>
  <w:num w:numId="43" w16cid:durableId="35980008">
    <w:abstractNumId w:val="5"/>
  </w:num>
  <w:num w:numId="44" w16cid:durableId="566838525">
    <w:abstractNumId w:val="30"/>
  </w:num>
  <w:num w:numId="45" w16cid:durableId="20921940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13"/>
    <w:rsid w:val="000006F5"/>
    <w:rsid w:val="00003A4E"/>
    <w:rsid w:val="00003D9E"/>
    <w:rsid w:val="0000448B"/>
    <w:rsid w:val="00004589"/>
    <w:rsid w:val="00004BED"/>
    <w:rsid w:val="00004D81"/>
    <w:rsid w:val="00006AD8"/>
    <w:rsid w:val="00010669"/>
    <w:rsid w:val="00011454"/>
    <w:rsid w:val="00011BE6"/>
    <w:rsid w:val="00013E35"/>
    <w:rsid w:val="0001458C"/>
    <w:rsid w:val="00014F3F"/>
    <w:rsid w:val="00017082"/>
    <w:rsid w:val="000173A6"/>
    <w:rsid w:val="00017C37"/>
    <w:rsid w:val="00025F3E"/>
    <w:rsid w:val="00030F48"/>
    <w:rsid w:val="00031221"/>
    <w:rsid w:val="000318FD"/>
    <w:rsid w:val="00032F43"/>
    <w:rsid w:val="000346DD"/>
    <w:rsid w:val="00037352"/>
    <w:rsid w:val="00044C3C"/>
    <w:rsid w:val="00046D81"/>
    <w:rsid w:val="000479D4"/>
    <w:rsid w:val="00047F8D"/>
    <w:rsid w:val="00052E9B"/>
    <w:rsid w:val="00053028"/>
    <w:rsid w:val="00053057"/>
    <w:rsid w:val="000577DC"/>
    <w:rsid w:val="000621A1"/>
    <w:rsid w:val="000629C0"/>
    <w:rsid w:val="00062EDE"/>
    <w:rsid w:val="000631D1"/>
    <w:rsid w:val="000652AB"/>
    <w:rsid w:val="00065738"/>
    <w:rsid w:val="00065A5A"/>
    <w:rsid w:val="00071AFD"/>
    <w:rsid w:val="00071D03"/>
    <w:rsid w:val="000741A5"/>
    <w:rsid w:val="00075CE8"/>
    <w:rsid w:val="00075D7B"/>
    <w:rsid w:val="00075EBD"/>
    <w:rsid w:val="000826C8"/>
    <w:rsid w:val="0008351A"/>
    <w:rsid w:val="00083A8E"/>
    <w:rsid w:val="00090B7A"/>
    <w:rsid w:val="000A159F"/>
    <w:rsid w:val="000A25B5"/>
    <w:rsid w:val="000A3D62"/>
    <w:rsid w:val="000A4516"/>
    <w:rsid w:val="000A4C86"/>
    <w:rsid w:val="000A64EE"/>
    <w:rsid w:val="000B2834"/>
    <w:rsid w:val="000B2BD4"/>
    <w:rsid w:val="000B538A"/>
    <w:rsid w:val="000B7859"/>
    <w:rsid w:val="000C06A8"/>
    <w:rsid w:val="000C0C58"/>
    <w:rsid w:val="000C2A2E"/>
    <w:rsid w:val="000C4F61"/>
    <w:rsid w:val="000D3C20"/>
    <w:rsid w:val="000D3D42"/>
    <w:rsid w:val="000E1C9C"/>
    <w:rsid w:val="000E1D19"/>
    <w:rsid w:val="000E5BE0"/>
    <w:rsid w:val="000E71F5"/>
    <w:rsid w:val="000E7383"/>
    <w:rsid w:val="000F0272"/>
    <w:rsid w:val="000F3A8F"/>
    <w:rsid w:val="000F3DF8"/>
    <w:rsid w:val="000F70DD"/>
    <w:rsid w:val="001013C2"/>
    <w:rsid w:val="0010225A"/>
    <w:rsid w:val="001036AB"/>
    <w:rsid w:val="00112A87"/>
    <w:rsid w:val="0011331B"/>
    <w:rsid w:val="00117667"/>
    <w:rsid w:val="00117F27"/>
    <w:rsid w:val="0012086C"/>
    <w:rsid w:val="00121F4E"/>
    <w:rsid w:val="00122195"/>
    <w:rsid w:val="00123361"/>
    <w:rsid w:val="00127689"/>
    <w:rsid w:val="001308C1"/>
    <w:rsid w:val="00131755"/>
    <w:rsid w:val="00134D1F"/>
    <w:rsid w:val="0013564A"/>
    <w:rsid w:val="00136074"/>
    <w:rsid w:val="00136EB1"/>
    <w:rsid w:val="00141867"/>
    <w:rsid w:val="00142514"/>
    <w:rsid w:val="0014354B"/>
    <w:rsid w:val="001436F7"/>
    <w:rsid w:val="00146575"/>
    <w:rsid w:val="00150936"/>
    <w:rsid w:val="00152D55"/>
    <w:rsid w:val="00153622"/>
    <w:rsid w:val="00155CC0"/>
    <w:rsid w:val="0015786F"/>
    <w:rsid w:val="001603DB"/>
    <w:rsid w:val="00161B69"/>
    <w:rsid w:val="00164F60"/>
    <w:rsid w:val="001663DD"/>
    <w:rsid w:val="00167391"/>
    <w:rsid w:val="00171009"/>
    <w:rsid w:val="00172EA2"/>
    <w:rsid w:val="00173BF9"/>
    <w:rsid w:val="0017447E"/>
    <w:rsid w:val="00174657"/>
    <w:rsid w:val="00174E69"/>
    <w:rsid w:val="00180407"/>
    <w:rsid w:val="0018143D"/>
    <w:rsid w:val="0018304C"/>
    <w:rsid w:val="001843AF"/>
    <w:rsid w:val="0018643D"/>
    <w:rsid w:val="001929A8"/>
    <w:rsid w:val="0019346A"/>
    <w:rsid w:val="00196D0C"/>
    <w:rsid w:val="00197170"/>
    <w:rsid w:val="001A0091"/>
    <w:rsid w:val="001A17E3"/>
    <w:rsid w:val="001A1BAB"/>
    <w:rsid w:val="001A2C03"/>
    <w:rsid w:val="001A45E4"/>
    <w:rsid w:val="001B02E9"/>
    <w:rsid w:val="001B0BEA"/>
    <w:rsid w:val="001C10A8"/>
    <w:rsid w:val="001C35A0"/>
    <w:rsid w:val="001C5C1C"/>
    <w:rsid w:val="001C7386"/>
    <w:rsid w:val="001D0CDF"/>
    <w:rsid w:val="001D1B1B"/>
    <w:rsid w:val="001D2A29"/>
    <w:rsid w:val="001D37FE"/>
    <w:rsid w:val="001D5BD0"/>
    <w:rsid w:val="001D7D8D"/>
    <w:rsid w:val="001E112B"/>
    <w:rsid w:val="001E2860"/>
    <w:rsid w:val="001E3CD3"/>
    <w:rsid w:val="001F07BA"/>
    <w:rsid w:val="001F3E2A"/>
    <w:rsid w:val="00202F2D"/>
    <w:rsid w:val="00202F39"/>
    <w:rsid w:val="0020440A"/>
    <w:rsid w:val="002060E9"/>
    <w:rsid w:val="00215E9A"/>
    <w:rsid w:val="00216DAC"/>
    <w:rsid w:val="0022019B"/>
    <w:rsid w:val="00222C00"/>
    <w:rsid w:val="00224210"/>
    <w:rsid w:val="00224B86"/>
    <w:rsid w:val="00226B2A"/>
    <w:rsid w:val="00230078"/>
    <w:rsid w:val="00231089"/>
    <w:rsid w:val="00231DA1"/>
    <w:rsid w:val="0023358A"/>
    <w:rsid w:val="00233D6B"/>
    <w:rsid w:val="00234838"/>
    <w:rsid w:val="002377D7"/>
    <w:rsid w:val="00242905"/>
    <w:rsid w:val="00243C98"/>
    <w:rsid w:val="00245A8E"/>
    <w:rsid w:val="00247ED4"/>
    <w:rsid w:val="00250936"/>
    <w:rsid w:val="00254AC5"/>
    <w:rsid w:val="00254FED"/>
    <w:rsid w:val="00263717"/>
    <w:rsid w:val="00264170"/>
    <w:rsid w:val="00264213"/>
    <w:rsid w:val="002643C8"/>
    <w:rsid w:val="002647E4"/>
    <w:rsid w:val="002671D9"/>
    <w:rsid w:val="00270B48"/>
    <w:rsid w:val="002710DD"/>
    <w:rsid w:val="00272541"/>
    <w:rsid w:val="0027583F"/>
    <w:rsid w:val="002779E0"/>
    <w:rsid w:val="00277A3C"/>
    <w:rsid w:val="0028137D"/>
    <w:rsid w:val="00283D27"/>
    <w:rsid w:val="00283E42"/>
    <w:rsid w:val="00284035"/>
    <w:rsid w:val="0029086D"/>
    <w:rsid w:val="00292575"/>
    <w:rsid w:val="00294FAD"/>
    <w:rsid w:val="00297494"/>
    <w:rsid w:val="002A0224"/>
    <w:rsid w:val="002A02A2"/>
    <w:rsid w:val="002A1BAE"/>
    <w:rsid w:val="002A2C28"/>
    <w:rsid w:val="002A3840"/>
    <w:rsid w:val="002A6E45"/>
    <w:rsid w:val="002B0090"/>
    <w:rsid w:val="002B33B9"/>
    <w:rsid w:val="002B3D9F"/>
    <w:rsid w:val="002B73EE"/>
    <w:rsid w:val="002C66B9"/>
    <w:rsid w:val="002C7592"/>
    <w:rsid w:val="002C7B84"/>
    <w:rsid w:val="002D1121"/>
    <w:rsid w:val="002D1BE2"/>
    <w:rsid w:val="002D1D69"/>
    <w:rsid w:val="002D57A7"/>
    <w:rsid w:val="002D62BB"/>
    <w:rsid w:val="002E06E0"/>
    <w:rsid w:val="002E2C5D"/>
    <w:rsid w:val="002E3732"/>
    <w:rsid w:val="002E7228"/>
    <w:rsid w:val="002F001E"/>
    <w:rsid w:val="002F0137"/>
    <w:rsid w:val="002F28F8"/>
    <w:rsid w:val="00303E2E"/>
    <w:rsid w:val="00303F7A"/>
    <w:rsid w:val="00304E0A"/>
    <w:rsid w:val="00306FD8"/>
    <w:rsid w:val="00311BA2"/>
    <w:rsid w:val="00313C2B"/>
    <w:rsid w:val="00314D9C"/>
    <w:rsid w:val="00315507"/>
    <w:rsid w:val="00316D37"/>
    <w:rsid w:val="003201B7"/>
    <w:rsid w:val="00321193"/>
    <w:rsid w:val="00323755"/>
    <w:rsid w:val="003248F3"/>
    <w:rsid w:val="00327747"/>
    <w:rsid w:val="0033200F"/>
    <w:rsid w:val="0033296D"/>
    <w:rsid w:val="003335B0"/>
    <w:rsid w:val="003349FD"/>
    <w:rsid w:val="0033618A"/>
    <w:rsid w:val="003413FE"/>
    <w:rsid w:val="003419F0"/>
    <w:rsid w:val="00351E64"/>
    <w:rsid w:val="00354065"/>
    <w:rsid w:val="0035407D"/>
    <w:rsid w:val="00354652"/>
    <w:rsid w:val="00355A1A"/>
    <w:rsid w:val="003570F1"/>
    <w:rsid w:val="00357E04"/>
    <w:rsid w:val="00362025"/>
    <w:rsid w:val="00362DC2"/>
    <w:rsid w:val="00362F78"/>
    <w:rsid w:val="003635BF"/>
    <w:rsid w:val="00370A45"/>
    <w:rsid w:val="00371155"/>
    <w:rsid w:val="003713E1"/>
    <w:rsid w:val="00372BDE"/>
    <w:rsid w:val="00373D42"/>
    <w:rsid w:val="00374660"/>
    <w:rsid w:val="00376AAB"/>
    <w:rsid w:val="00377D2E"/>
    <w:rsid w:val="00381515"/>
    <w:rsid w:val="00381955"/>
    <w:rsid w:val="0038493C"/>
    <w:rsid w:val="00384AC6"/>
    <w:rsid w:val="0038680A"/>
    <w:rsid w:val="00386A68"/>
    <w:rsid w:val="00386F0F"/>
    <w:rsid w:val="0039199E"/>
    <w:rsid w:val="003970FA"/>
    <w:rsid w:val="003A507B"/>
    <w:rsid w:val="003B3046"/>
    <w:rsid w:val="003B7E6F"/>
    <w:rsid w:val="003C1EC6"/>
    <w:rsid w:val="003D2472"/>
    <w:rsid w:val="003D2CE4"/>
    <w:rsid w:val="003D2FF5"/>
    <w:rsid w:val="003D3FE3"/>
    <w:rsid w:val="003D62F3"/>
    <w:rsid w:val="003E12D8"/>
    <w:rsid w:val="003E1602"/>
    <w:rsid w:val="003E34BE"/>
    <w:rsid w:val="003E373E"/>
    <w:rsid w:val="003E434C"/>
    <w:rsid w:val="003E4851"/>
    <w:rsid w:val="003E4C64"/>
    <w:rsid w:val="003E783A"/>
    <w:rsid w:val="003F122C"/>
    <w:rsid w:val="003F27F4"/>
    <w:rsid w:val="003F28A3"/>
    <w:rsid w:val="003F4B8F"/>
    <w:rsid w:val="003F4C9E"/>
    <w:rsid w:val="003F5C8B"/>
    <w:rsid w:val="003F7ED8"/>
    <w:rsid w:val="00400B00"/>
    <w:rsid w:val="00402C70"/>
    <w:rsid w:val="00402F89"/>
    <w:rsid w:val="0040304A"/>
    <w:rsid w:val="00404C35"/>
    <w:rsid w:val="00405A19"/>
    <w:rsid w:val="004134D6"/>
    <w:rsid w:val="0041371C"/>
    <w:rsid w:val="00413D87"/>
    <w:rsid w:val="0041599D"/>
    <w:rsid w:val="00420322"/>
    <w:rsid w:val="00422A4B"/>
    <w:rsid w:val="00422F1B"/>
    <w:rsid w:val="00425111"/>
    <w:rsid w:val="004256B1"/>
    <w:rsid w:val="004371B2"/>
    <w:rsid w:val="0044334B"/>
    <w:rsid w:val="00443D5E"/>
    <w:rsid w:val="00445264"/>
    <w:rsid w:val="00453072"/>
    <w:rsid w:val="00456C0C"/>
    <w:rsid w:val="00456ECD"/>
    <w:rsid w:val="00460D39"/>
    <w:rsid w:val="0046158F"/>
    <w:rsid w:val="0046523D"/>
    <w:rsid w:val="0046702B"/>
    <w:rsid w:val="00474200"/>
    <w:rsid w:val="00474D71"/>
    <w:rsid w:val="004775FD"/>
    <w:rsid w:val="00481323"/>
    <w:rsid w:val="00481D30"/>
    <w:rsid w:val="00482164"/>
    <w:rsid w:val="004835C8"/>
    <w:rsid w:val="00485BD0"/>
    <w:rsid w:val="00485CC4"/>
    <w:rsid w:val="00487706"/>
    <w:rsid w:val="004936A8"/>
    <w:rsid w:val="00493B9C"/>
    <w:rsid w:val="0049786C"/>
    <w:rsid w:val="00497F66"/>
    <w:rsid w:val="004A4B91"/>
    <w:rsid w:val="004A53AC"/>
    <w:rsid w:val="004B078B"/>
    <w:rsid w:val="004B1EC8"/>
    <w:rsid w:val="004B2328"/>
    <w:rsid w:val="004B5873"/>
    <w:rsid w:val="004C1973"/>
    <w:rsid w:val="004C35E1"/>
    <w:rsid w:val="004C4118"/>
    <w:rsid w:val="004C5079"/>
    <w:rsid w:val="004C653E"/>
    <w:rsid w:val="004C72E1"/>
    <w:rsid w:val="004D2AD9"/>
    <w:rsid w:val="004D6B69"/>
    <w:rsid w:val="004E2276"/>
    <w:rsid w:val="004E4A71"/>
    <w:rsid w:val="004E5322"/>
    <w:rsid w:val="004E5DE9"/>
    <w:rsid w:val="004E5F52"/>
    <w:rsid w:val="004E626A"/>
    <w:rsid w:val="004F038E"/>
    <w:rsid w:val="004F146C"/>
    <w:rsid w:val="004F31FC"/>
    <w:rsid w:val="004F634A"/>
    <w:rsid w:val="004F690D"/>
    <w:rsid w:val="0050178F"/>
    <w:rsid w:val="005027B9"/>
    <w:rsid w:val="00506226"/>
    <w:rsid w:val="005169EC"/>
    <w:rsid w:val="00517983"/>
    <w:rsid w:val="00520BFA"/>
    <w:rsid w:val="00526952"/>
    <w:rsid w:val="0053003E"/>
    <w:rsid w:val="005303F6"/>
    <w:rsid w:val="005308B2"/>
    <w:rsid w:val="00532E49"/>
    <w:rsid w:val="00534035"/>
    <w:rsid w:val="00535707"/>
    <w:rsid w:val="00540258"/>
    <w:rsid w:val="00540993"/>
    <w:rsid w:val="00540B31"/>
    <w:rsid w:val="00547E46"/>
    <w:rsid w:val="005530DF"/>
    <w:rsid w:val="005532C9"/>
    <w:rsid w:val="0055772D"/>
    <w:rsid w:val="00557924"/>
    <w:rsid w:val="00557F3C"/>
    <w:rsid w:val="00561013"/>
    <w:rsid w:val="00562198"/>
    <w:rsid w:val="00563820"/>
    <w:rsid w:val="00575039"/>
    <w:rsid w:val="005805EA"/>
    <w:rsid w:val="00580A5E"/>
    <w:rsid w:val="00582746"/>
    <w:rsid w:val="005874A3"/>
    <w:rsid w:val="005914A0"/>
    <w:rsid w:val="005944CD"/>
    <w:rsid w:val="0059628A"/>
    <w:rsid w:val="00596583"/>
    <w:rsid w:val="005A09CE"/>
    <w:rsid w:val="005A3EC7"/>
    <w:rsid w:val="005A585E"/>
    <w:rsid w:val="005A7269"/>
    <w:rsid w:val="005B1FF0"/>
    <w:rsid w:val="005B398F"/>
    <w:rsid w:val="005B60FF"/>
    <w:rsid w:val="005C2A0B"/>
    <w:rsid w:val="005C5246"/>
    <w:rsid w:val="005C570F"/>
    <w:rsid w:val="005C7619"/>
    <w:rsid w:val="005D066A"/>
    <w:rsid w:val="005D2498"/>
    <w:rsid w:val="005D28C1"/>
    <w:rsid w:val="005D3FF6"/>
    <w:rsid w:val="005D411E"/>
    <w:rsid w:val="005D5199"/>
    <w:rsid w:val="005E2213"/>
    <w:rsid w:val="005E3453"/>
    <w:rsid w:val="005E4CCB"/>
    <w:rsid w:val="005E4CCE"/>
    <w:rsid w:val="005E53B4"/>
    <w:rsid w:val="005E6754"/>
    <w:rsid w:val="005E6837"/>
    <w:rsid w:val="005E6CE0"/>
    <w:rsid w:val="005E78DA"/>
    <w:rsid w:val="005E7BE7"/>
    <w:rsid w:val="005F4DC4"/>
    <w:rsid w:val="005F5E5B"/>
    <w:rsid w:val="005F6561"/>
    <w:rsid w:val="005F705A"/>
    <w:rsid w:val="006027F5"/>
    <w:rsid w:val="00607192"/>
    <w:rsid w:val="0061069B"/>
    <w:rsid w:val="00623E40"/>
    <w:rsid w:val="0062513B"/>
    <w:rsid w:val="00630324"/>
    <w:rsid w:val="0063143C"/>
    <w:rsid w:val="00635221"/>
    <w:rsid w:val="00637EB4"/>
    <w:rsid w:val="00637F63"/>
    <w:rsid w:val="0064055B"/>
    <w:rsid w:val="00641339"/>
    <w:rsid w:val="00642FF9"/>
    <w:rsid w:val="00646013"/>
    <w:rsid w:val="00646FA7"/>
    <w:rsid w:val="00647377"/>
    <w:rsid w:val="00647DE8"/>
    <w:rsid w:val="00650B5A"/>
    <w:rsid w:val="00651C89"/>
    <w:rsid w:val="006526F3"/>
    <w:rsid w:val="00652E41"/>
    <w:rsid w:val="006539C0"/>
    <w:rsid w:val="00655F81"/>
    <w:rsid w:val="00657F7E"/>
    <w:rsid w:val="00663923"/>
    <w:rsid w:val="0066426D"/>
    <w:rsid w:val="00664A71"/>
    <w:rsid w:val="00665E77"/>
    <w:rsid w:val="00666DA4"/>
    <w:rsid w:val="0066782D"/>
    <w:rsid w:val="00667F4D"/>
    <w:rsid w:val="00671B8A"/>
    <w:rsid w:val="0067267B"/>
    <w:rsid w:val="00675AAE"/>
    <w:rsid w:val="00676887"/>
    <w:rsid w:val="006802C4"/>
    <w:rsid w:val="00681447"/>
    <w:rsid w:val="006866C6"/>
    <w:rsid w:val="00691ED0"/>
    <w:rsid w:val="00693243"/>
    <w:rsid w:val="00694FE3"/>
    <w:rsid w:val="0069696F"/>
    <w:rsid w:val="00696EE5"/>
    <w:rsid w:val="006A0CF4"/>
    <w:rsid w:val="006A0FF9"/>
    <w:rsid w:val="006A57C2"/>
    <w:rsid w:val="006A5CE2"/>
    <w:rsid w:val="006B550A"/>
    <w:rsid w:val="006B5AEA"/>
    <w:rsid w:val="006C125E"/>
    <w:rsid w:val="006C3700"/>
    <w:rsid w:val="006C3E21"/>
    <w:rsid w:val="006C53C9"/>
    <w:rsid w:val="006C6569"/>
    <w:rsid w:val="006C6780"/>
    <w:rsid w:val="006D0EED"/>
    <w:rsid w:val="006D2322"/>
    <w:rsid w:val="006D465C"/>
    <w:rsid w:val="006D4838"/>
    <w:rsid w:val="006D7F84"/>
    <w:rsid w:val="006E010B"/>
    <w:rsid w:val="006E6371"/>
    <w:rsid w:val="006E7D67"/>
    <w:rsid w:val="006F072B"/>
    <w:rsid w:val="006F2273"/>
    <w:rsid w:val="006F2730"/>
    <w:rsid w:val="006F30D2"/>
    <w:rsid w:val="006F63CF"/>
    <w:rsid w:val="007012D9"/>
    <w:rsid w:val="00707673"/>
    <w:rsid w:val="0071006A"/>
    <w:rsid w:val="007160A5"/>
    <w:rsid w:val="007173DA"/>
    <w:rsid w:val="00721532"/>
    <w:rsid w:val="0072230C"/>
    <w:rsid w:val="0072262A"/>
    <w:rsid w:val="00723141"/>
    <w:rsid w:val="00723B79"/>
    <w:rsid w:val="00726DFC"/>
    <w:rsid w:val="0072731E"/>
    <w:rsid w:val="007302D8"/>
    <w:rsid w:val="00730727"/>
    <w:rsid w:val="0073107E"/>
    <w:rsid w:val="00732BE7"/>
    <w:rsid w:val="0073554D"/>
    <w:rsid w:val="0073761D"/>
    <w:rsid w:val="00741635"/>
    <w:rsid w:val="007431B1"/>
    <w:rsid w:val="007441E9"/>
    <w:rsid w:val="00745718"/>
    <w:rsid w:val="007505BA"/>
    <w:rsid w:val="00753390"/>
    <w:rsid w:val="00756D2A"/>
    <w:rsid w:val="007610C2"/>
    <w:rsid w:val="00761818"/>
    <w:rsid w:val="007629A7"/>
    <w:rsid w:val="0076552D"/>
    <w:rsid w:val="00767210"/>
    <w:rsid w:val="007719C0"/>
    <w:rsid w:val="007735F1"/>
    <w:rsid w:val="0077409F"/>
    <w:rsid w:val="00775AEE"/>
    <w:rsid w:val="0078015F"/>
    <w:rsid w:val="00780BCE"/>
    <w:rsid w:val="0078152A"/>
    <w:rsid w:val="00785C31"/>
    <w:rsid w:val="0079015F"/>
    <w:rsid w:val="00790961"/>
    <w:rsid w:val="00791769"/>
    <w:rsid w:val="0079249C"/>
    <w:rsid w:val="0079274D"/>
    <w:rsid w:val="00792E21"/>
    <w:rsid w:val="00794053"/>
    <w:rsid w:val="0079411C"/>
    <w:rsid w:val="00795A7D"/>
    <w:rsid w:val="007A0FD1"/>
    <w:rsid w:val="007A7500"/>
    <w:rsid w:val="007B18E0"/>
    <w:rsid w:val="007B1D36"/>
    <w:rsid w:val="007B2EF6"/>
    <w:rsid w:val="007B374B"/>
    <w:rsid w:val="007B3B50"/>
    <w:rsid w:val="007B6EAA"/>
    <w:rsid w:val="007B7BFB"/>
    <w:rsid w:val="007C52B0"/>
    <w:rsid w:val="007C62B4"/>
    <w:rsid w:val="007C6806"/>
    <w:rsid w:val="007C736C"/>
    <w:rsid w:val="007D0BE4"/>
    <w:rsid w:val="007D62C4"/>
    <w:rsid w:val="007E24B9"/>
    <w:rsid w:val="007F0A16"/>
    <w:rsid w:val="007F1813"/>
    <w:rsid w:val="007F2BA3"/>
    <w:rsid w:val="007F38DB"/>
    <w:rsid w:val="007F4B57"/>
    <w:rsid w:val="007F768B"/>
    <w:rsid w:val="007F7FC7"/>
    <w:rsid w:val="0080164D"/>
    <w:rsid w:val="008021E1"/>
    <w:rsid w:val="008022DA"/>
    <w:rsid w:val="00803578"/>
    <w:rsid w:val="00803F18"/>
    <w:rsid w:val="00804043"/>
    <w:rsid w:val="0080446F"/>
    <w:rsid w:val="00804C03"/>
    <w:rsid w:val="00805E72"/>
    <w:rsid w:val="008105F2"/>
    <w:rsid w:val="008125A4"/>
    <w:rsid w:val="00812609"/>
    <w:rsid w:val="00812D4D"/>
    <w:rsid w:val="00814193"/>
    <w:rsid w:val="0081595E"/>
    <w:rsid w:val="00821E44"/>
    <w:rsid w:val="00822C86"/>
    <w:rsid w:val="008235D6"/>
    <w:rsid w:val="00824F75"/>
    <w:rsid w:val="00834AE7"/>
    <w:rsid w:val="00835309"/>
    <w:rsid w:val="008353A1"/>
    <w:rsid w:val="008358AD"/>
    <w:rsid w:val="00836D51"/>
    <w:rsid w:val="00837804"/>
    <w:rsid w:val="00844045"/>
    <w:rsid w:val="00847386"/>
    <w:rsid w:val="00854CE3"/>
    <w:rsid w:val="008566A7"/>
    <w:rsid w:val="008567CE"/>
    <w:rsid w:val="00856A6E"/>
    <w:rsid w:val="0086199C"/>
    <w:rsid w:val="00863FE4"/>
    <w:rsid w:val="00865E13"/>
    <w:rsid w:val="00870DE6"/>
    <w:rsid w:val="00872067"/>
    <w:rsid w:val="008730C3"/>
    <w:rsid w:val="00874150"/>
    <w:rsid w:val="00874D89"/>
    <w:rsid w:val="00876FC9"/>
    <w:rsid w:val="008779DA"/>
    <w:rsid w:val="008849A2"/>
    <w:rsid w:val="008853B9"/>
    <w:rsid w:val="00887344"/>
    <w:rsid w:val="00893476"/>
    <w:rsid w:val="0089608A"/>
    <w:rsid w:val="008974FE"/>
    <w:rsid w:val="00897C35"/>
    <w:rsid w:val="008A0F34"/>
    <w:rsid w:val="008A3675"/>
    <w:rsid w:val="008A40EA"/>
    <w:rsid w:val="008A47BF"/>
    <w:rsid w:val="008A571D"/>
    <w:rsid w:val="008A5A3C"/>
    <w:rsid w:val="008B28DC"/>
    <w:rsid w:val="008B2AB6"/>
    <w:rsid w:val="008B34D2"/>
    <w:rsid w:val="008B46A5"/>
    <w:rsid w:val="008B4EC5"/>
    <w:rsid w:val="008B6A90"/>
    <w:rsid w:val="008B7CA2"/>
    <w:rsid w:val="008C1962"/>
    <w:rsid w:val="008C1B8F"/>
    <w:rsid w:val="008C1EA7"/>
    <w:rsid w:val="008C4355"/>
    <w:rsid w:val="008C77F8"/>
    <w:rsid w:val="008C78E7"/>
    <w:rsid w:val="008D0672"/>
    <w:rsid w:val="008D0E53"/>
    <w:rsid w:val="008D2BC6"/>
    <w:rsid w:val="008D36FE"/>
    <w:rsid w:val="008D410A"/>
    <w:rsid w:val="008D54F7"/>
    <w:rsid w:val="008D64D8"/>
    <w:rsid w:val="008E4FE3"/>
    <w:rsid w:val="008E5FAF"/>
    <w:rsid w:val="008E640E"/>
    <w:rsid w:val="008E6FBA"/>
    <w:rsid w:val="008F1C66"/>
    <w:rsid w:val="008F521E"/>
    <w:rsid w:val="008F6EDF"/>
    <w:rsid w:val="008F6FEA"/>
    <w:rsid w:val="00900E93"/>
    <w:rsid w:val="0090427C"/>
    <w:rsid w:val="009051A3"/>
    <w:rsid w:val="009052C5"/>
    <w:rsid w:val="009062B1"/>
    <w:rsid w:val="00907314"/>
    <w:rsid w:val="00914E6A"/>
    <w:rsid w:val="00922341"/>
    <w:rsid w:val="00923B20"/>
    <w:rsid w:val="00925DCC"/>
    <w:rsid w:val="009264A3"/>
    <w:rsid w:val="009278BB"/>
    <w:rsid w:val="00927B76"/>
    <w:rsid w:val="00930EEB"/>
    <w:rsid w:val="00942D41"/>
    <w:rsid w:val="009461C3"/>
    <w:rsid w:val="009565D6"/>
    <w:rsid w:val="00962F8E"/>
    <w:rsid w:val="00963046"/>
    <w:rsid w:val="009632C1"/>
    <w:rsid w:val="009674E9"/>
    <w:rsid w:val="009675F7"/>
    <w:rsid w:val="00973D5B"/>
    <w:rsid w:val="00974476"/>
    <w:rsid w:val="00975931"/>
    <w:rsid w:val="00976321"/>
    <w:rsid w:val="00981A21"/>
    <w:rsid w:val="009828C1"/>
    <w:rsid w:val="00986D3C"/>
    <w:rsid w:val="00993F62"/>
    <w:rsid w:val="0099561D"/>
    <w:rsid w:val="009964EB"/>
    <w:rsid w:val="009A0B91"/>
    <w:rsid w:val="009A7828"/>
    <w:rsid w:val="009B13FA"/>
    <w:rsid w:val="009B38DF"/>
    <w:rsid w:val="009B4924"/>
    <w:rsid w:val="009B74D3"/>
    <w:rsid w:val="009C083D"/>
    <w:rsid w:val="009D1644"/>
    <w:rsid w:val="009D2129"/>
    <w:rsid w:val="009D2988"/>
    <w:rsid w:val="009D4841"/>
    <w:rsid w:val="009D7B6C"/>
    <w:rsid w:val="009E1799"/>
    <w:rsid w:val="009E3AE5"/>
    <w:rsid w:val="009E417D"/>
    <w:rsid w:val="009E7A97"/>
    <w:rsid w:val="009F0341"/>
    <w:rsid w:val="009F2C69"/>
    <w:rsid w:val="009F34EA"/>
    <w:rsid w:val="009F47D2"/>
    <w:rsid w:val="009F7269"/>
    <w:rsid w:val="00A005C1"/>
    <w:rsid w:val="00A019D1"/>
    <w:rsid w:val="00A021AB"/>
    <w:rsid w:val="00A0285D"/>
    <w:rsid w:val="00A109AA"/>
    <w:rsid w:val="00A1227B"/>
    <w:rsid w:val="00A12E87"/>
    <w:rsid w:val="00A173B1"/>
    <w:rsid w:val="00A20815"/>
    <w:rsid w:val="00A20AF4"/>
    <w:rsid w:val="00A21A9E"/>
    <w:rsid w:val="00A2255D"/>
    <w:rsid w:val="00A2316A"/>
    <w:rsid w:val="00A27CE6"/>
    <w:rsid w:val="00A31120"/>
    <w:rsid w:val="00A3185B"/>
    <w:rsid w:val="00A3482C"/>
    <w:rsid w:val="00A356AE"/>
    <w:rsid w:val="00A36107"/>
    <w:rsid w:val="00A362D7"/>
    <w:rsid w:val="00A36B52"/>
    <w:rsid w:val="00A417FE"/>
    <w:rsid w:val="00A41C1F"/>
    <w:rsid w:val="00A425A2"/>
    <w:rsid w:val="00A44116"/>
    <w:rsid w:val="00A53838"/>
    <w:rsid w:val="00A547C0"/>
    <w:rsid w:val="00A55030"/>
    <w:rsid w:val="00A56E65"/>
    <w:rsid w:val="00A61E15"/>
    <w:rsid w:val="00A649A5"/>
    <w:rsid w:val="00A6511C"/>
    <w:rsid w:val="00A6560E"/>
    <w:rsid w:val="00A65FA0"/>
    <w:rsid w:val="00A67E76"/>
    <w:rsid w:val="00A71293"/>
    <w:rsid w:val="00A73755"/>
    <w:rsid w:val="00A73C87"/>
    <w:rsid w:val="00A73D07"/>
    <w:rsid w:val="00A76691"/>
    <w:rsid w:val="00A776D6"/>
    <w:rsid w:val="00A776F6"/>
    <w:rsid w:val="00A80C48"/>
    <w:rsid w:val="00A832DF"/>
    <w:rsid w:val="00A85C05"/>
    <w:rsid w:val="00A86888"/>
    <w:rsid w:val="00A87B65"/>
    <w:rsid w:val="00A926FF"/>
    <w:rsid w:val="00A95939"/>
    <w:rsid w:val="00A95CEB"/>
    <w:rsid w:val="00A97463"/>
    <w:rsid w:val="00AA56D2"/>
    <w:rsid w:val="00AA5861"/>
    <w:rsid w:val="00AB0596"/>
    <w:rsid w:val="00AB2A18"/>
    <w:rsid w:val="00AB32F6"/>
    <w:rsid w:val="00AB3311"/>
    <w:rsid w:val="00AB5EB3"/>
    <w:rsid w:val="00AB6302"/>
    <w:rsid w:val="00AB7DE1"/>
    <w:rsid w:val="00AC23F6"/>
    <w:rsid w:val="00AC5179"/>
    <w:rsid w:val="00AC6919"/>
    <w:rsid w:val="00AD27C6"/>
    <w:rsid w:val="00AD403D"/>
    <w:rsid w:val="00AD5930"/>
    <w:rsid w:val="00AD59D4"/>
    <w:rsid w:val="00AD6B29"/>
    <w:rsid w:val="00AD6CAF"/>
    <w:rsid w:val="00AE00D1"/>
    <w:rsid w:val="00AE0F18"/>
    <w:rsid w:val="00AE19B3"/>
    <w:rsid w:val="00AE2BDB"/>
    <w:rsid w:val="00AE2FCD"/>
    <w:rsid w:val="00AE39E8"/>
    <w:rsid w:val="00AE603F"/>
    <w:rsid w:val="00AF0D8F"/>
    <w:rsid w:val="00AF101C"/>
    <w:rsid w:val="00AF7938"/>
    <w:rsid w:val="00B03A5C"/>
    <w:rsid w:val="00B06B33"/>
    <w:rsid w:val="00B06F46"/>
    <w:rsid w:val="00B07439"/>
    <w:rsid w:val="00B10977"/>
    <w:rsid w:val="00B13504"/>
    <w:rsid w:val="00B13BA2"/>
    <w:rsid w:val="00B13D9E"/>
    <w:rsid w:val="00B13DEA"/>
    <w:rsid w:val="00B17EC2"/>
    <w:rsid w:val="00B24A62"/>
    <w:rsid w:val="00B26285"/>
    <w:rsid w:val="00B30BC6"/>
    <w:rsid w:val="00B312AA"/>
    <w:rsid w:val="00B32551"/>
    <w:rsid w:val="00B33DBC"/>
    <w:rsid w:val="00B35D05"/>
    <w:rsid w:val="00B35FE5"/>
    <w:rsid w:val="00B36512"/>
    <w:rsid w:val="00B36910"/>
    <w:rsid w:val="00B36B68"/>
    <w:rsid w:val="00B376CB"/>
    <w:rsid w:val="00B426B9"/>
    <w:rsid w:val="00B426BF"/>
    <w:rsid w:val="00B42914"/>
    <w:rsid w:val="00B4303B"/>
    <w:rsid w:val="00B4612F"/>
    <w:rsid w:val="00B5304C"/>
    <w:rsid w:val="00B530C9"/>
    <w:rsid w:val="00B5455C"/>
    <w:rsid w:val="00B55BFC"/>
    <w:rsid w:val="00B62ADA"/>
    <w:rsid w:val="00B65697"/>
    <w:rsid w:val="00B65B95"/>
    <w:rsid w:val="00B67A34"/>
    <w:rsid w:val="00B71ADB"/>
    <w:rsid w:val="00B72BBF"/>
    <w:rsid w:val="00B73A82"/>
    <w:rsid w:val="00B73D99"/>
    <w:rsid w:val="00B7445A"/>
    <w:rsid w:val="00B747E9"/>
    <w:rsid w:val="00B75FD3"/>
    <w:rsid w:val="00B843A3"/>
    <w:rsid w:val="00B86E14"/>
    <w:rsid w:val="00B92041"/>
    <w:rsid w:val="00B938C2"/>
    <w:rsid w:val="00B97C2A"/>
    <w:rsid w:val="00BA1423"/>
    <w:rsid w:val="00BA3A12"/>
    <w:rsid w:val="00BA3C30"/>
    <w:rsid w:val="00BA4BAD"/>
    <w:rsid w:val="00BA4D62"/>
    <w:rsid w:val="00BA6830"/>
    <w:rsid w:val="00BB0DFC"/>
    <w:rsid w:val="00BB26B0"/>
    <w:rsid w:val="00BB40FB"/>
    <w:rsid w:val="00BC137A"/>
    <w:rsid w:val="00BC2896"/>
    <w:rsid w:val="00BC3795"/>
    <w:rsid w:val="00BC4AA2"/>
    <w:rsid w:val="00BC7D30"/>
    <w:rsid w:val="00BD0849"/>
    <w:rsid w:val="00BD0A4D"/>
    <w:rsid w:val="00BD4BDE"/>
    <w:rsid w:val="00BD556D"/>
    <w:rsid w:val="00BD7F9E"/>
    <w:rsid w:val="00BE2439"/>
    <w:rsid w:val="00BE2452"/>
    <w:rsid w:val="00BE3301"/>
    <w:rsid w:val="00BE57F4"/>
    <w:rsid w:val="00BE7D49"/>
    <w:rsid w:val="00BF147E"/>
    <w:rsid w:val="00BF1BDA"/>
    <w:rsid w:val="00BF1CAA"/>
    <w:rsid w:val="00BF2606"/>
    <w:rsid w:val="00C01A13"/>
    <w:rsid w:val="00C04401"/>
    <w:rsid w:val="00C10911"/>
    <w:rsid w:val="00C11B49"/>
    <w:rsid w:val="00C11E7F"/>
    <w:rsid w:val="00C1257C"/>
    <w:rsid w:val="00C1321D"/>
    <w:rsid w:val="00C13C82"/>
    <w:rsid w:val="00C231FA"/>
    <w:rsid w:val="00C2425C"/>
    <w:rsid w:val="00C30D85"/>
    <w:rsid w:val="00C37888"/>
    <w:rsid w:val="00C4142B"/>
    <w:rsid w:val="00C433D9"/>
    <w:rsid w:val="00C435BB"/>
    <w:rsid w:val="00C466F1"/>
    <w:rsid w:val="00C47BE6"/>
    <w:rsid w:val="00C5098C"/>
    <w:rsid w:val="00C51E72"/>
    <w:rsid w:val="00C53A17"/>
    <w:rsid w:val="00C54399"/>
    <w:rsid w:val="00C54D64"/>
    <w:rsid w:val="00C54F87"/>
    <w:rsid w:val="00C5617F"/>
    <w:rsid w:val="00C579FC"/>
    <w:rsid w:val="00C57FD8"/>
    <w:rsid w:val="00C61263"/>
    <w:rsid w:val="00C61372"/>
    <w:rsid w:val="00C61F92"/>
    <w:rsid w:val="00C62276"/>
    <w:rsid w:val="00C62A23"/>
    <w:rsid w:val="00C67386"/>
    <w:rsid w:val="00C70553"/>
    <w:rsid w:val="00C7089C"/>
    <w:rsid w:val="00C71165"/>
    <w:rsid w:val="00C71765"/>
    <w:rsid w:val="00C74D0A"/>
    <w:rsid w:val="00C77ADF"/>
    <w:rsid w:val="00C8356F"/>
    <w:rsid w:val="00C841C7"/>
    <w:rsid w:val="00C858FB"/>
    <w:rsid w:val="00C85FE9"/>
    <w:rsid w:val="00C869E5"/>
    <w:rsid w:val="00C93305"/>
    <w:rsid w:val="00C94719"/>
    <w:rsid w:val="00C95633"/>
    <w:rsid w:val="00CA138B"/>
    <w:rsid w:val="00CA1B65"/>
    <w:rsid w:val="00CA2317"/>
    <w:rsid w:val="00CB1334"/>
    <w:rsid w:val="00CB4A24"/>
    <w:rsid w:val="00CB58A1"/>
    <w:rsid w:val="00CB665C"/>
    <w:rsid w:val="00CB6A32"/>
    <w:rsid w:val="00CC0E4A"/>
    <w:rsid w:val="00CC124B"/>
    <w:rsid w:val="00CC14D7"/>
    <w:rsid w:val="00CC19D0"/>
    <w:rsid w:val="00CC1D70"/>
    <w:rsid w:val="00CC6053"/>
    <w:rsid w:val="00CD0B54"/>
    <w:rsid w:val="00CD0BC3"/>
    <w:rsid w:val="00CD17A2"/>
    <w:rsid w:val="00CD2D78"/>
    <w:rsid w:val="00CD4F91"/>
    <w:rsid w:val="00CD70D7"/>
    <w:rsid w:val="00CE0C37"/>
    <w:rsid w:val="00CE45CE"/>
    <w:rsid w:val="00CE51F0"/>
    <w:rsid w:val="00CE74CE"/>
    <w:rsid w:val="00CF0313"/>
    <w:rsid w:val="00CF0938"/>
    <w:rsid w:val="00CF2316"/>
    <w:rsid w:val="00CF2E61"/>
    <w:rsid w:val="00CF4757"/>
    <w:rsid w:val="00CF68C6"/>
    <w:rsid w:val="00CF71F9"/>
    <w:rsid w:val="00D0103B"/>
    <w:rsid w:val="00D045D7"/>
    <w:rsid w:val="00D05187"/>
    <w:rsid w:val="00D14520"/>
    <w:rsid w:val="00D14A54"/>
    <w:rsid w:val="00D15887"/>
    <w:rsid w:val="00D15C81"/>
    <w:rsid w:val="00D15EE9"/>
    <w:rsid w:val="00D21467"/>
    <w:rsid w:val="00D239A6"/>
    <w:rsid w:val="00D26B05"/>
    <w:rsid w:val="00D26D49"/>
    <w:rsid w:val="00D30E91"/>
    <w:rsid w:val="00D30FC3"/>
    <w:rsid w:val="00D32D1C"/>
    <w:rsid w:val="00D3447C"/>
    <w:rsid w:val="00D420A0"/>
    <w:rsid w:val="00D43BB0"/>
    <w:rsid w:val="00D452BD"/>
    <w:rsid w:val="00D50175"/>
    <w:rsid w:val="00D50DA8"/>
    <w:rsid w:val="00D51065"/>
    <w:rsid w:val="00D5371E"/>
    <w:rsid w:val="00D61AD8"/>
    <w:rsid w:val="00D61B6D"/>
    <w:rsid w:val="00D62E15"/>
    <w:rsid w:val="00D65DD4"/>
    <w:rsid w:val="00D70678"/>
    <w:rsid w:val="00D706F8"/>
    <w:rsid w:val="00D70823"/>
    <w:rsid w:val="00D81986"/>
    <w:rsid w:val="00D83131"/>
    <w:rsid w:val="00D84AC6"/>
    <w:rsid w:val="00D85B92"/>
    <w:rsid w:val="00D90E19"/>
    <w:rsid w:val="00D91727"/>
    <w:rsid w:val="00D91D9B"/>
    <w:rsid w:val="00D92903"/>
    <w:rsid w:val="00D9435F"/>
    <w:rsid w:val="00D967B9"/>
    <w:rsid w:val="00D969AD"/>
    <w:rsid w:val="00D9709D"/>
    <w:rsid w:val="00DA50D0"/>
    <w:rsid w:val="00DA5A78"/>
    <w:rsid w:val="00DB1E5E"/>
    <w:rsid w:val="00DB2DEE"/>
    <w:rsid w:val="00DB4993"/>
    <w:rsid w:val="00DB6DA0"/>
    <w:rsid w:val="00DB70D5"/>
    <w:rsid w:val="00DB7CCF"/>
    <w:rsid w:val="00DC4924"/>
    <w:rsid w:val="00DC56B2"/>
    <w:rsid w:val="00DC648A"/>
    <w:rsid w:val="00DC7433"/>
    <w:rsid w:val="00DD1C8A"/>
    <w:rsid w:val="00DD48DD"/>
    <w:rsid w:val="00DD673F"/>
    <w:rsid w:val="00DE18A3"/>
    <w:rsid w:val="00DE1917"/>
    <w:rsid w:val="00DE238F"/>
    <w:rsid w:val="00DE4239"/>
    <w:rsid w:val="00DE691C"/>
    <w:rsid w:val="00DE6C1B"/>
    <w:rsid w:val="00DF0611"/>
    <w:rsid w:val="00DF1A91"/>
    <w:rsid w:val="00DF3570"/>
    <w:rsid w:val="00DF3EBA"/>
    <w:rsid w:val="00DF498A"/>
    <w:rsid w:val="00E024F5"/>
    <w:rsid w:val="00E044F9"/>
    <w:rsid w:val="00E06E1C"/>
    <w:rsid w:val="00E07E6F"/>
    <w:rsid w:val="00E20E4F"/>
    <w:rsid w:val="00E22C71"/>
    <w:rsid w:val="00E25CA9"/>
    <w:rsid w:val="00E27B52"/>
    <w:rsid w:val="00E36AE6"/>
    <w:rsid w:val="00E37AAD"/>
    <w:rsid w:val="00E40666"/>
    <w:rsid w:val="00E4138B"/>
    <w:rsid w:val="00E42CEC"/>
    <w:rsid w:val="00E44B18"/>
    <w:rsid w:val="00E45314"/>
    <w:rsid w:val="00E53B13"/>
    <w:rsid w:val="00E54681"/>
    <w:rsid w:val="00E55012"/>
    <w:rsid w:val="00E56A85"/>
    <w:rsid w:val="00E57FB4"/>
    <w:rsid w:val="00E61249"/>
    <w:rsid w:val="00E62B2E"/>
    <w:rsid w:val="00E64C80"/>
    <w:rsid w:val="00E6629A"/>
    <w:rsid w:val="00E66688"/>
    <w:rsid w:val="00E67BE5"/>
    <w:rsid w:val="00E7164C"/>
    <w:rsid w:val="00E72465"/>
    <w:rsid w:val="00E73DB2"/>
    <w:rsid w:val="00E7637A"/>
    <w:rsid w:val="00E81341"/>
    <w:rsid w:val="00E8480F"/>
    <w:rsid w:val="00E84A71"/>
    <w:rsid w:val="00E84F30"/>
    <w:rsid w:val="00E8687D"/>
    <w:rsid w:val="00E92AF7"/>
    <w:rsid w:val="00E94767"/>
    <w:rsid w:val="00E94FDA"/>
    <w:rsid w:val="00E957FE"/>
    <w:rsid w:val="00E95E5C"/>
    <w:rsid w:val="00E96004"/>
    <w:rsid w:val="00E965BD"/>
    <w:rsid w:val="00E97BD0"/>
    <w:rsid w:val="00EA06E3"/>
    <w:rsid w:val="00EA0B25"/>
    <w:rsid w:val="00EA3A11"/>
    <w:rsid w:val="00EA57B8"/>
    <w:rsid w:val="00EA7407"/>
    <w:rsid w:val="00EB3025"/>
    <w:rsid w:val="00EB45FA"/>
    <w:rsid w:val="00EB5866"/>
    <w:rsid w:val="00EB5E78"/>
    <w:rsid w:val="00EB69F9"/>
    <w:rsid w:val="00EB7AC0"/>
    <w:rsid w:val="00EB7D7A"/>
    <w:rsid w:val="00EB7E40"/>
    <w:rsid w:val="00EC17B3"/>
    <w:rsid w:val="00EC18F6"/>
    <w:rsid w:val="00EC24AE"/>
    <w:rsid w:val="00EC2899"/>
    <w:rsid w:val="00EC702F"/>
    <w:rsid w:val="00ED1ADD"/>
    <w:rsid w:val="00ED4674"/>
    <w:rsid w:val="00ED7FFD"/>
    <w:rsid w:val="00EE2FEA"/>
    <w:rsid w:val="00EE4B0D"/>
    <w:rsid w:val="00EE4B2E"/>
    <w:rsid w:val="00EE5592"/>
    <w:rsid w:val="00EE621C"/>
    <w:rsid w:val="00EE659D"/>
    <w:rsid w:val="00EE7A9E"/>
    <w:rsid w:val="00EE7AC4"/>
    <w:rsid w:val="00EF0FA3"/>
    <w:rsid w:val="00F02C83"/>
    <w:rsid w:val="00F03F19"/>
    <w:rsid w:val="00F04B51"/>
    <w:rsid w:val="00F07D51"/>
    <w:rsid w:val="00F10564"/>
    <w:rsid w:val="00F13876"/>
    <w:rsid w:val="00F13D97"/>
    <w:rsid w:val="00F14AE5"/>
    <w:rsid w:val="00F163AB"/>
    <w:rsid w:val="00F16445"/>
    <w:rsid w:val="00F16F5C"/>
    <w:rsid w:val="00F241BB"/>
    <w:rsid w:val="00F250B7"/>
    <w:rsid w:val="00F30110"/>
    <w:rsid w:val="00F36231"/>
    <w:rsid w:val="00F43C04"/>
    <w:rsid w:val="00F4586A"/>
    <w:rsid w:val="00F4772F"/>
    <w:rsid w:val="00F51004"/>
    <w:rsid w:val="00F5574A"/>
    <w:rsid w:val="00F56487"/>
    <w:rsid w:val="00F62602"/>
    <w:rsid w:val="00F6393A"/>
    <w:rsid w:val="00F63A48"/>
    <w:rsid w:val="00F652D6"/>
    <w:rsid w:val="00F65449"/>
    <w:rsid w:val="00F674D3"/>
    <w:rsid w:val="00F67D47"/>
    <w:rsid w:val="00F67DCC"/>
    <w:rsid w:val="00F74ED3"/>
    <w:rsid w:val="00F777D9"/>
    <w:rsid w:val="00F84DBB"/>
    <w:rsid w:val="00F85C23"/>
    <w:rsid w:val="00F87B05"/>
    <w:rsid w:val="00F93427"/>
    <w:rsid w:val="00F94942"/>
    <w:rsid w:val="00F94B9E"/>
    <w:rsid w:val="00F95963"/>
    <w:rsid w:val="00FA0218"/>
    <w:rsid w:val="00FA04B9"/>
    <w:rsid w:val="00FA1916"/>
    <w:rsid w:val="00FA5126"/>
    <w:rsid w:val="00FA7500"/>
    <w:rsid w:val="00FB014D"/>
    <w:rsid w:val="00FB0212"/>
    <w:rsid w:val="00FB097C"/>
    <w:rsid w:val="00FB13ED"/>
    <w:rsid w:val="00FB41B3"/>
    <w:rsid w:val="00FB4EE0"/>
    <w:rsid w:val="00FB5D6B"/>
    <w:rsid w:val="00FB6C4F"/>
    <w:rsid w:val="00FB711C"/>
    <w:rsid w:val="00FC09BF"/>
    <w:rsid w:val="00FC0D34"/>
    <w:rsid w:val="00FC1787"/>
    <w:rsid w:val="00FC1788"/>
    <w:rsid w:val="00FC20EE"/>
    <w:rsid w:val="00FC489C"/>
    <w:rsid w:val="00FC5FA1"/>
    <w:rsid w:val="00FD2156"/>
    <w:rsid w:val="00FD6085"/>
    <w:rsid w:val="00FE4878"/>
    <w:rsid w:val="00FF0906"/>
    <w:rsid w:val="00FF1221"/>
    <w:rsid w:val="00FF1370"/>
    <w:rsid w:val="00FF1EF5"/>
    <w:rsid w:val="00FF2269"/>
    <w:rsid w:val="00FF375A"/>
    <w:rsid w:val="00FF4FF8"/>
    <w:rsid w:val="00FF5758"/>
    <w:rsid w:val="00FF6379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386C9"/>
  <w15:chartTrackingRefBased/>
  <w15:docId w15:val="{FDE1397A-0F4C-4A0B-9205-BDBA930D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7192"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2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styleId="Hiperpovezava">
    <w:name w:val="Hyperlink"/>
    <w:rsid w:val="00071AFD"/>
    <w:rPr>
      <w:color w:val="0000FF"/>
      <w:u w:val="single"/>
    </w:rPr>
  </w:style>
  <w:style w:type="paragraph" w:styleId="Besedilooblaka">
    <w:name w:val="Balloon Text"/>
    <w:basedOn w:val="Navaden"/>
    <w:semiHidden/>
    <w:rsid w:val="00EE7A9E"/>
    <w:rPr>
      <w:rFonts w:ascii="Tahoma" w:hAnsi="Tahoma" w:cs="Tahoma"/>
      <w:sz w:val="16"/>
      <w:szCs w:val="16"/>
    </w:rPr>
  </w:style>
  <w:style w:type="paragraph" w:styleId="Naslov">
    <w:name w:val="Title"/>
    <w:basedOn w:val="Navaden"/>
    <w:qFormat/>
    <w:rsid w:val="006A0FF9"/>
    <w:pPr>
      <w:widowControl/>
      <w:jc w:val="center"/>
    </w:pPr>
    <w:rPr>
      <w:b/>
    </w:rPr>
  </w:style>
  <w:style w:type="table" w:styleId="Tabelamrea">
    <w:name w:val="Table Grid"/>
    <w:basedOn w:val="Navadnatabela"/>
    <w:uiPriority w:val="39"/>
    <w:rsid w:val="00EB5E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">
    <w:name w:val="Znak Znak Char Char"/>
    <w:basedOn w:val="Navaden"/>
    <w:rsid w:val="00075CE8"/>
    <w:pPr>
      <w:widowControl/>
      <w:spacing w:after="160" w:line="240" w:lineRule="exact"/>
      <w:jc w:val="left"/>
    </w:pPr>
    <w:rPr>
      <w:snapToGrid w:val="0"/>
      <w:sz w:val="20"/>
      <w:lang w:val="en-US" w:eastAsia="en-GB"/>
    </w:rPr>
  </w:style>
  <w:style w:type="paragraph" w:styleId="Navadensplet">
    <w:name w:val="Normal (Web)"/>
    <w:basedOn w:val="Navaden"/>
    <w:uiPriority w:val="99"/>
    <w:rsid w:val="00D15EE9"/>
    <w:pPr>
      <w:widowControl/>
      <w:spacing w:before="100" w:beforeAutospacing="1" w:after="100" w:afterAutospacing="1"/>
      <w:jc w:val="left"/>
    </w:pPr>
    <w:rPr>
      <w:szCs w:val="24"/>
      <w:lang w:eastAsia="sl-SI"/>
    </w:rPr>
  </w:style>
  <w:style w:type="paragraph" w:customStyle="1" w:styleId="msolistparagraph0">
    <w:name w:val="msolistparagraph"/>
    <w:basedOn w:val="Navaden"/>
    <w:rsid w:val="00A97463"/>
    <w:pPr>
      <w:widowControl/>
      <w:ind w:left="720"/>
      <w:jc w:val="left"/>
    </w:pPr>
    <w:rPr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853B9"/>
    <w:pPr>
      <w:widowControl/>
      <w:jc w:val="left"/>
    </w:pPr>
    <w:rPr>
      <w:rFonts w:ascii="Calibri" w:eastAsia="Calibri" w:hAnsi="Calibri"/>
      <w:sz w:val="22"/>
      <w:szCs w:val="21"/>
    </w:rPr>
  </w:style>
  <w:style w:type="character" w:customStyle="1" w:styleId="GolobesediloZnak">
    <w:name w:val="Golo besedilo Znak"/>
    <w:link w:val="Golobesedilo"/>
    <w:uiPriority w:val="99"/>
    <w:rsid w:val="008853B9"/>
    <w:rPr>
      <w:rFonts w:ascii="Calibri" w:eastAsia="Calibri" w:hAnsi="Calibri"/>
      <w:sz w:val="22"/>
      <w:szCs w:val="21"/>
      <w:lang w:eastAsia="en-US"/>
    </w:rPr>
  </w:style>
  <w:style w:type="paragraph" w:styleId="Odstavekseznama">
    <w:name w:val="List Paragraph"/>
    <w:aliases w:val="za tekst"/>
    <w:basedOn w:val="Navaden"/>
    <w:link w:val="OdstavekseznamaZnak"/>
    <w:uiPriority w:val="34"/>
    <w:qFormat/>
    <w:rsid w:val="003F5C8B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Seznamvtabeli3">
    <w:name w:val="List Table 3"/>
    <w:basedOn w:val="Navadnatabela"/>
    <w:uiPriority w:val="48"/>
    <w:rsid w:val="00CB4A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Krepko">
    <w:name w:val="Strong"/>
    <w:basedOn w:val="Privzetapisavaodstavka"/>
    <w:qFormat/>
    <w:rsid w:val="00456C0C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41635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FA04B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18143D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za tekst Znak"/>
    <w:link w:val="Odstavekseznama"/>
    <w:uiPriority w:val="34"/>
    <w:locked/>
    <w:rsid w:val="00C01A13"/>
    <w:rPr>
      <w:rFonts w:ascii="Calibri" w:eastAsia="Calibri" w:hAnsi="Calibri"/>
      <w:sz w:val="22"/>
      <w:szCs w:val="22"/>
      <w:lang w:eastAsia="en-US"/>
    </w:rPr>
  </w:style>
  <w:style w:type="paragraph" w:customStyle="1" w:styleId="GZSglavapodatki">
    <w:name w:val="GZS_glava_podatki"/>
    <w:basedOn w:val="Glava"/>
    <w:qFormat/>
    <w:rsid w:val="006D7F84"/>
    <w:pPr>
      <w:tabs>
        <w:tab w:val="clear" w:pos="4153"/>
        <w:tab w:val="clear" w:pos="8306"/>
        <w:tab w:val="center" w:pos="4513"/>
        <w:tab w:val="right" w:pos="9026"/>
      </w:tabs>
      <w:spacing w:after="1200"/>
      <w:ind w:left="1843"/>
      <w:jc w:val="left"/>
    </w:pPr>
    <w:rPr>
      <w:rFonts w:ascii="Trebuchet MS" w:eastAsiaTheme="minorHAnsi" w:hAnsi="Trebuchet MS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91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3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z@gz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ZAR\Local%20Settings\Temporary%20Internet%20Files\Content.IE5\AVIRI1IZ\dopis%5b1%5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– razvrščanje naslovov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97BC53C669C4BA1E1F8FFC319988C" ma:contentTypeVersion="17" ma:contentTypeDescription="Ustvari nov dokument." ma:contentTypeScope="" ma:versionID="eb8da73c5517c168a3ec761ae32f7432">
  <xsd:schema xmlns:xsd="http://www.w3.org/2001/XMLSchema" xmlns:xs="http://www.w3.org/2001/XMLSchema" xmlns:p="http://schemas.microsoft.com/office/2006/metadata/properties" xmlns:ns2="703cdf61-9bdb-4ab1-bf99-aabb6c694d24" xmlns:ns3="9b964530-3dac-4295-8091-817513bab335" targetNamespace="http://schemas.microsoft.com/office/2006/metadata/properties" ma:root="true" ma:fieldsID="33586493e819b92df63c57e98b7599f2" ns2:_="" ns3:_="">
    <xsd:import namespace="703cdf61-9bdb-4ab1-bf99-aabb6c694d24"/>
    <xsd:import namespace="9b964530-3dac-4295-8091-817513bab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4530-3dac-4295-8091-817513bab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9b964530-3dac-4295-8091-817513bab3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B0E26-F7AF-4E8F-8284-1F398D81C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BF071-93E9-43AF-B2D8-CA11CADBE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CBDB3-55D2-41CD-B10B-28A84F8B1BB6}"/>
</file>

<file path=customXml/itemProps4.xml><?xml version="1.0" encoding="utf-8"?>
<ds:datastoreItem xmlns:ds="http://schemas.openxmlformats.org/officeDocument/2006/customXml" ds:itemID="{1E267D06-0E29-465E-98B8-DE8F840F60A9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9b964530-3dac-4295-8091-817513bab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dopis[1].dot</Template>
  <TotalTime>1</TotalTime>
  <Pages>1</Pages>
  <Words>407</Words>
  <Characters>2537</Characters>
  <Application>Microsoft Office Word</Application>
  <DocSecurity>4</DocSecurity>
  <Lines>43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GZS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PTZ</dc:creator>
  <cp:keywords/>
  <cp:lastModifiedBy>Lidija Flajs</cp:lastModifiedBy>
  <cp:revision>2</cp:revision>
  <cp:lastPrinted>2026-06-10T09:45:00Z</cp:lastPrinted>
  <dcterms:created xsi:type="dcterms:W3CDTF">2026-06-11T07:12:00Z</dcterms:created>
  <dcterms:modified xsi:type="dcterms:W3CDTF">2026-06-11T07:12:00Z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0x010100C0997BC53C669C4BA1E1F8FFC319988C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sl</vt:lpwstr>
  </property>
</Properties>
</file>